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8D11" w14:textId="77777777" w:rsidR="00320D51" w:rsidRDefault="00320D51" w:rsidP="00320D51"/>
    <w:p w14:paraId="468FBC29" w14:textId="77777777" w:rsidR="00320D51" w:rsidRDefault="00320D51" w:rsidP="00320D51"/>
    <w:tbl>
      <w:tblPr>
        <w:tblStyle w:val="TableGrid"/>
        <w:tblpPr w:leftFromText="180" w:rightFromText="180" w:vertAnchor="text" w:horzAnchor="page" w:tblpX="1275" w:tblpY="495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62145" w14:paraId="5DB153EF" w14:textId="77777777" w:rsidTr="00262145">
        <w:trPr>
          <w:trHeight w:val="2127"/>
        </w:trPr>
        <w:tc>
          <w:tcPr>
            <w:tcW w:w="8505" w:type="dxa"/>
          </w:tcPr>
          <w:p w14:paraId="00005FDE" w14:textId="77777777" w:rsidR="00262145" w:rsidRDefault="00262145" w:rsidP="00262145">
            <w:pPr>
              <w:pStyle w:val="Documenttitle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Sample API request and responses</w:t>
            </w:r>
          </w:p>
          <w:p w14:paraId="386033D5" w14:textId="42D5DE24" w:rsidR="009D7B2B" w:rsidRPr="00F37579" w:rsidRDefault="009D7B2B" w:rsidP="00262145">
            <w:pPr>
              <w:pStyle w:val="Documenttitle"/>
              <w:rPr>
                <w:color w:val="00D7BD" w:themeColor="accent1"/>
              </w:rPr>
            </w:pPr>
            <w:r w:rsidRPr="009D7B2B">
              <w:rPr>
                <w:color w:val="0099FF" w:themeColor="accent3"/>
                <w:sz w:val="40"/>
                <w:szCs w:val="14"/>
              </w:rPr>
              <w:t>Free number search</w:t>
            </w:r>
          </w:p>
        </w:tc>
      </w:tr>
    </w:tbl>
    <w:p w14:paraId="4534C650" w14:textId="77777777" w:rsidR="00320D51" w:rsidRDefault="00320D51" w:rsidP="00320D51"/>
    <w:sdt>
      <w:sdtPr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  <w:lang w:val="en-GB" w:eastAsia="zh-TW"/>
        </w:rPr>
        <w:id w:val="-761223612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18F27E27" w14:textId="77777777" w:rsidR="00320D51" w:rsidRPr="00673C3F" w:rsidRDefault="00320D51" w:rsidP="00320D51">
          <w:pPr>
            <w:pStyle w:val="TOCHeading"/>
          </w:pPr>
          <w:r w:rsidRPr="00673C3F">
            <w:t>Contents</w:t>
          </w:r>
        </w:p>
        <w:p w14:paraId="3BEFACDB" w14:textId="7939BAB2" w:rsidR="0012709D" w:rsidRDefault="00320D51">
          <w:pPr>
            <w:pStyle w:val="TOC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630973" w:history="1">
            <w:r w:rsidR="0012709D" w:rsidRPr="006B2DC0">
              <w:rPr>
                <w:rStyle w:val="Hyperlink"/>
                <w:noProof/>
              </w:rPr>
              <w:t>1.</w:t>
            </w:r>
            <w:r w:rsidR="0012709D"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="0012709D" w:rsidRPr="006B2DC0">
              <w:rPr>
                <w:rStyle w:val="Hyperlink"/>
                <w:noProof/>
              </w:rPr>
              <w:t>Find free numbers</w:t>
            </w:r>
            <w:r w:rsidR="0012709D">
              <w:rPr>
                <w:noProof/>
                <w:webHidden/>
              </w:rPr>
              <w:tab/>
            </w:r>
            <w:r w:rsidR="0012709D">
              <w:rPr>
                <w:noProof/>
                <w:webHidden/>
              </w:rPr>
              <w:fldChar w:fldCharType="begin"/>
            </w:r>
            <w:r w:rsidR="0012709D">
              <w:rPr>
                <w:noProof/>
                <w:webHidden/>
              </w:rPr>
              <w:instrText xml:space="preserve"> PAGEREF _Toc188630973 \h </w:instrText>
            </w:r>
            <w:r w:rsidR="0012709D">
              <w:rPr>
                <w:noProof/>
                <w:webHidden/>
              </w:rPr>
            </w:r>
            <w:r w:rsidR="0012709D">
              <w:rPr>
                <w:noProof/>
                <w:webHidden/>
              </w:rPr>
              <w:fldChar w:fldCharType="separate"/>
            </w:r>
            <w:r w:rsidR="0012709D">
              <w:rPr>
                <w:noProof/>
                <w:webHidden/>
              </w:rPr>
              <w:t>3</w:t>
            </w:r>
            <w:r w:rsidR="0012709D">
              <w:rPr>
                <w:noProof/>
                <w:webHidden/>
              </w:rPr>
              <w:fldChar w:fldCharType="end"/>
            </w:r>
          </w:hyperlink>
        </w:p>
        <w:p w14:paraId="74C72CDD" w14:textId="0F4C3F4F" w:rsidR="0012709D" w:rsidRDefault="0012709D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74" w:history="1">
            <w:r w:rsidRPr="006B2DC0">
              <w:rPr>
                <w:rStyle w:val="Hyperlink"/>
                <w:noProof/>
              </w:rPr>
              <w:t>1.1.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Free geo number search using Number Prefix (LAC)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11C4A" w14:textId="7D647E5A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75" w:history="1">
            <w:r w:rsidRPr="006B2DC0">
              <w:rPr>
                <w:rStyle w:val="Hyperlink"/>
                <w:noProof/>
              </w:rPr>
              <w:t>1.1.1.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GB (single number search with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6FC0D" w14:textId="036373D1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76" w:history="1">
            <w:r w:rsidRPr="006B2DC0">
              <w:rPr>
                <w:rStyle w:val="Hyperlink"/>
                <w:noProof/>
              </w:rPr>
              <w:t>1.1.2.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 (block search with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06F43" w14:textId="5FC294C5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77" w:history="1">
            <w:r w:rsidRPr="006B2DC0">
              <w:rPr>
                <w:rStyle w:val="Hyperlink"/>
                <w:noProof/>
              </w:rPr>
              <w:t>1.1.3.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ES (GEO number search without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956CD" w14:textId="714C14A6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78" w:history="1">
            <w:r w:rsidRPr="006B2DC0">
              <w:rPr>
                <w:rStyle w:val="Hyperlink"/>
                <w:noProof/>
              </w:rPr>
              <w:t>1.1.4.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ES (GEO Nomadic number search with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3BACF" w14:textId="70075B4F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79" w:history="1">
            <w:r w:rsidRPr="006B2DC0">
              <w:rPr>
                <w:rStyle w:val="Hyperlink"/>
                <w:noProof/>
              </w:rPr>
              <w:t>1.1.5.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DE (geo block search)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263DA" w14:textId="0FA0D995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0" w:history="1">
            <w:r w:rsidRPr="006B2DC0">
              <w:rPr>
                <w:rStyle w:val="Hyperlink"/>
                <w:noProof/>
              </w:rPr>
              <w:t>1.1.6.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DE (postalCode required if numberPrefix is +49621)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D7512" w14:textId="4A5CC1E2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1" w:history="1">
            <w:r w:rsidRPr="006B2DC0">
              <w:rPr>
                <w:rStyle w:val="Hyperlink"/>
                <w:noProof/>
              </w:rPr>
              <w:t>1.1.7.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LU (single number search without quantity and service profile)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0E2F8" w14:textId="3263279D" w:rsidR="0012709D" w:rsidRDefault="0012709D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2" w:history="1">
            <w:r w:rsidRPr="006B2DC0">
              <w:rPr>
                <w:rStyle w:val="Hyperlink"/>
                <w:noProof/>
              </w:rPr>
              <w:t>1.2.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Free geo number search location(city, province - 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01D1B" w14:textId="712E1144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3" w:history="1">
            <w:r w:rsidRPr="006B2DC0">
              <w:rPr>
                <w:rStyle w:val="Hyperlink"/>
                <w:noProof/>
              </w:rPr>
              <w:t>1.2.1.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ES (single number search by city + province without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98CEB" w14:textId="4FF82262" w:rsidR="0012709D" w:rsidRDefault="0012709D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4" w:history="1">
            <w:r w:rsidRPr="006B2DC0">
              <w:rPr>
                <w:rStyle w:val="Hyperlink"/>
                <w:noProof/>
              </w:rPr>
              <w:t>1.3.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Free Nomadic number search (Location Independent Numbers)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FF3CD" w14:textId="1DEEE18F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5" w:history="1">
            <w:r w:rsidRPr="006B2DC0">
              <w:rPr>
                <w:rStyle w:val="Hyperlink"/>
                <w:noProof/>
              </w:rPr>
              <w:t>1.3.1.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GB (single number nomadic number search with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8F6E9" w14:textId="5AE6E734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6" w:history="1">
            <w:r w:rsidRPr="006B2DC0">
              <w:rPr>
                <w:rStyle w:val="Hyperlink"/>
                <w:noProof/>
              </w:rPr>
              <w:t>1.3.2.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DE (nomadic block search)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510A7" w14:textId="363A04D6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7" w:history="1">
            <w:r w:rsidRPr="006B2DC0">
              <w:rPr>
                <w:rStyle w:val="Hyperlink"/>
                <w:noProof/>
              </w:rPr>
              <w:t>1.3.3.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 (nomadic number search without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C9F7F" w14:textId="3F021086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8" w:history="1">
            <w:r w:rsidRPr="006B2DC0">
              <w:rPr>
                <w:rStyle w:val="Hyperlink"/>
                <w:noProof/>
              </w:rPr>
              <w:t>1.3.4.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CH (nomadic number/corporate number search with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FBA40" w14:textId="7ADFC087" w:rsidR="0012709D" w:rsidRDefault="0012709D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89" w:history="1">
            <w:r w:rsidRPr="006B2DC0">
              <w:rPr>
                <w:rStyle w:val="Hyperlink"/>
                <w:noProof/>
              </w:rPr>
              <w:t>1.4.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Free UK WIDE 033X and 030X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937C4" w14:textId="12D9FC6A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90" w:history="1">
            <w:r w:rsidRPr="006B2DC0">
              <w:rPr>
                <w:rStyle w:val="Hyperlink"/>
                <w:noProof/>
              </w:rPr>
              <w:t>1.4.1.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GB (UK WIDE-Any services number block search with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D2043" w14:textId="18FDCB2B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91" w:history="1">
            <w:r w:rsidRPr="006B2DC0">
              <w:rPr>
                <w:rStyle w:val="Hyperlink"/>
                <w:noProof/>
              </w:rPr>
              <w:t>1.4.2.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GB (UK WIDE-Public services number search without quantity)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B7DCF" w14:textId="7B5AFD90" w:rsidR="0012709D" w:rsidRDefault="0012709D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92" w:history="1">
            <w:r w:rsidRPr="006B2DC0">
              <w:rPr>
                <w:rStyle w:val="Hyperlink"/>
                <w:noProof/>
              </w:rPr>
              <w:t>1.5.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Free Customer Hosted Number search (FR)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65561" w14:textId="586BE4DB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93" w:history="1">
            <w:r w:rsidRPr="006B2DC0">
              <w:rPr>
                <w:rStyle w:val="Hyperlink"/>
                <w:noProof/>
              </w:rPr>
              <w:t>1.5.1.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FR(Geo number search by prefix)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62249" w14:textId="56E3F112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94" w:history="1">
            <w:r w:rsidRPr="006B2DC0">
              <w:rPr>
                <w:rStyle w:val="Hyperlink"/>
                <w:noProof/>
              </w:rPr>
              <w:t>1.5.2.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FR(Location independent number search)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E1F44" w14:textId="06CA458C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95" w:history="1">
            <w:r w:rsidRPr="006B2DC0">
              <w:rPr>
                <w:rStyle w:val="Hyperlink"/>
                <w:noProof/>
              </w:rPr>
              <w:t>1.5.3.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FR(Location independent number search by prefix)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237E4" w14:textId="24FAFF0E" w:rsidR="0012709D" w:rsidRDefault="0012709D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630996" w:history="1">
            <w:r w:rsidRPr="006B2DC0">
              <w:rPr>
                <w:rStyle w:val="Hyperlink"/>
                <w:noProof/>
              </w:rPr>
              <w:t>1.5.4.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6B2DC0">
              <w:rPr>
                <w:rStyle w:val="Hyperlink"/>
                <w:noProof/>
              </w:rPr>
              <w:t>FR (free number search by CLI)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_Toc188630996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9238E" w14:textId="4396E48B" w:rsidR="00320D51" w:rsidRDefault="00320D51" w:rsidP="00320D51">
          <w:r>
            <w:rPr>
              <w:b/>
              <w:bCs/>
              <w:noProof/>
            </w:rPr>
            <w:fldChar w:fldCharType="end"/>
          </w:r>
        </w:p>
      </w:sdtContent>
    </w:sdt>
    <w:p w14:paraId="6D45CA7C" w14:textId="77777777" w:rsidR="00320D51" w:rsidRDefault="00320D51" w:rsidP="00320D51"/>
    <w:p w14:paraId="2975F753" w14:textId="77777777" w:rsidR="00320D51" w:rsidRDefault="00320D51" w:rsidP="00320D51"/>
    <w:p w14:paraId="45BF733C" w14:textId="76EDE4B1" w:rsidR="00320D51" w:rsidRDefault="00320D51" w:rsidP="00320D51">
      <w:pPr>
        <w:spacing w:after="200" w:line="276" w:lineRule="auto"/>
        <w:rPr>
          <w:rFonts w:asciiTheme="majorHAnsi" w:eastAsiaTheme="majorEastAsia" w:hAnsiTheme="majorHAnsi" w:cstheme="majorBidi"/>
          <w:bCs/>
          <w:color w:val="484A47" w:themeColor="text2"/>
          <w:sz w:val="42"/>
          <w:szCs w:val="28"/>
        </w:rPr>
      </w:pPr>
      <w:r>
        <w:br w:type="page"/>
      </w:r>
    </w:p>
    <w:p w14:paraId="6901577C" w14:textId="1045B5E0" w:rsidR="00320D51" w:rsidRDefault="00262145" w:rsidP="00320D51">
      <w:pPr>
        <w:pStyle w:val="Heading1"/>
        <w:pageBreakBefore/>
        <w:numPr>
          <w:ilvl w:val="0"/>
          <w:numId w:val="5"/>
        </w:numPr>
        <w:spacing w:before="120" w:after="120" w:line="360" w:lineRule="atLeast"/>
        <w:ind w:left="720" w:hanging="720"/>
      </w:pPr>
      <w:bookmarkStart w:id="0" w:name="_Toc188630973"/>
      <w:r>
        <w:lastRenderedPageBreak/>
        <w:t>Find free numbers</w:t>
      </w:r>
      <w:bookmarkEnd w:id="0"/>
    </w:p>
    <w:p w14:paraId="51E577DA" w14:textId="77777777" w:rsidR="00FE078A" w:rsidRDefault="00262145" w:rsidP="00320D51">
      <w:pPr>
        <w:rPr>
          <w:b/>
          <w:bCs/>
        </w:rPr>
      </w:pPr>
      <w:r w:rsidRPr="00FE078A">
        <w:rPr>
          <w:b/>
          <w:bCs/>
        </w:rPr>
        <w:t>API details</w:t>
      </w:r>
    </w:p>
    <w:p w14:paraId="7D892E87" w14:textId="7FC20923" w:rsidR="00FE078A" w:rsidRPr="00FE078A" w:rsidRDefault="00FE078A" w:rsidP="00320D51">
      <w:pPr>
        <w:rPr>
          <w:b/>
          <w:bCs/>
        </w:rPr>
      </w:pPr>
      <w:r w:rsidRPr="00FE078A">
        <w:rPr>
          <w:b/>
          <w:bCs/>
          <w:u w:val="single"/>
        </w:rPr>
        <w:t>Description</w:t>
      </w:r>
      <w:r w:rsidRPr="00FE078A">
        <w:rPr>
          <w:u w:val="single"/>
        </w:rPr>
        <w:t>:</w:t>
      </w:r>
      <w:r>
        <w:t xml:space="preserve"> Allows you to search for free numbers (Geo, Geo Nomadic, Nomadic, UK Wide and CH corporate) using number prefix, location (ES), CLI (for FR Hosted numbers).</w:t>
      </w:r>
    </w:p>
    <w:p w14:paraId="0120E79E" w14:textId="662209BC" w:rsidR="00FE078A" w:rsidRPr="00FE078A" w:rsidRDefault="00FE078A" w:rsidP="00320D51">
      <w:pPr>
        <w:rPr>
          <w:b/>
          <w:bCs/>
          <w:u w:val="single"/>
          <w:lang w:val="en-US"/>
        </w:rPr>
      </w:pPr>
      <w:r w:rsidRPr="00FE078A">
        <w:rPr>
          <w:b/>
          <w:bCs/>
          <w:u w:val="single"/>
          <w:lang w:val="en-US"/>
        </w:rPr>
        <w:t>End point URLs</w:t>
      </w:r>
    </w:p>
    <w:p w14:paraId="5F288BF5" w14:textId="19C3A1BF" w:rsidR="00262145" w:rsidRPr="00FE078A" w:rsidRDefault="00262145" w:rsidP="00FE078A">
      <w:pPr>
        <w:pStyle w:val="ListParagraph"/>
        <w:numPr>
          <w:ilvl w:val="0"/>
          <w:numId w:val="6"/>
        </w:numPr>
        <w:rPr>
          <w:lang w:val="en-US"/>
        </w:rPr>
      </w:pPr>
      <w:r w:rsidRPr="00FE078A">
        <w:rPr>
          <w:b/>
          <w:bCs/>
          <w:lang w:val="en-US"/>
        </w:rPr>
        <w:t>Production</w:t>
      </w:r>
      <w:r w:rsidRPr="00FE078A">
        <w:rPr>
          <w:lang w:val="en-US"/>
        </w:rPr>
        <w:t>: https://apis.colt.net/numberManagement/v1/freeNumber</w:t>
      </w:r>
    </w:p>
    <w:p w14:paraId="562EDC9D" w14:textId="5691568C" w:rsidR="00262145" w:rsidRPr="00262145" w:rsidRDefault="00262145" w:rsidP="00FE078A">
      <w:pPr>
        <w:pStyle w:val="ListParagraph"/>
        <w:numPr>
          <w:ilvl w:val="0"/>
          <w:numId w:val="6"/>
        </w:numPr>
      </w:pPr>
      <w:r w:rsidRPr="00FE078A">
        <w:rPr>
          <w:b/>
          <w:bCs/>
        </w:rPr>
        <w:t>Sandbox</w:t>
      </w:r>
      <w:r w:rsidRPr="00262145">
        <w:t>: https://sandbox.apis.colt.net/numberManagement/v1/freeNumber</w:t>
      </w:r>
    </w:p>
    <w:p w14:paraId="7A1345AA" w14:textId="0587A155" w:rsidR="00320D51" w:rsidRDefault="00FE078A" w:rsidP="00320D51">
      <w:r w:rsidRPr="00FE078A">
        <w:rPr>
          <w:b/>
          <w:bCs/>
          <w:u w:val="single"/>
        </w:rPr>
        <w:t>Method:</w:t>
      </w:r>
      <w:r>
        <w:t xml:space="preserve"> GET</w:t>
      </w:r>
    </w:p>
    <w:p w14:paraId="20EB3D26" w14:textId="0B5F3DA8" w:rsidR="00320D51" w:rsidRDefault="00262145" w:rsidP="00320D51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1" w:name="_Toc188630974"/>
      <w:r>
        <w:t>Free geo number search using Number Prefix (LAC)</w:t>
      </w:r>
      <w:bookmarkEnd w:id="1"/>
    </w:p>
    <w:p w14:paraId="4D53E80D" w14:textId="0CC8558F" w:rsidR="0055672D" w:rsidRPr="0055672D" w:rsidRDefault="0055672D" w:rsidP="0055672D">
      <w:pPr>
        <w:rPr>
          <w:b/>
          <w:bCs/>
        </w:rPr>
      </w:pPr>
      <w:r w:rsidRPr="0055672D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55672D" w:rsidRPr="00CD1BD3" w14:paraId="0969AE1B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4880DA0C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1239D6B4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4FEE70C9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55672D" w:rsidRPr="00CD1BD3" w14:paraId="2AD981F5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649088B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55672D" w:rsidRPr="00CD1BD3" w14:paraId="0526BCD7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55B5616" w14:textId="2A4E1570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4C029223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9AD2434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59469DF6" w14:textId="157D13B2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55672D" w:rsidRPr="00CD1BD3" w14:paraId="0B52FA69" w14:textId="77777777" w:rsidTr="0047085B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A2728BF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47085B" w:rsidRPr="00CD1BD3" w14:paraId="454394C2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543FA88D" w14:textId="4C119863" w:rsidR="0047085B" w:rsidRPr="00CD1BD3" w:rsidRDefault="0047085B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2931F93F" w14:textId="69F9D9A4" w:rsidR="0047085B" w:rsidRDefault="0047085B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D33BF6C" w14:textId="182D2918" w:rsidR="0047085B" w:rsidRPr="00CD1BD3" w:rsidRDefault="0047085B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 : GB, ES, FR, DE, AT, BE, NL, IE, IT, SE, DK, PT, CH, CZ, NO, RO, PL, FI, LU, SK</w:t>
            </w:r>
          </w:p>
        </w:tc>
      </w:tr>
      <w:tr w:rsidR="0055672D" w:rsidRPr="00CD1BD3" w14:paraId="1DAA1679" w14:textId="77777777" w:rsidTr="00B7399E">
        <w:trPr>
          <w:jc w:val="center"/>
        </w:trPr>
        <w:tc>
          <w:tcPr>
            <w:tcW w:w="1456" w:type="pct"/>
            <w:vAlign w:val="center"/>
          </w:tcPr>
          <w:p w14:paraId="095D4B84" w14:textId="39AFD800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5B26B15C" w14:textId="1E103B2F" w:rsidR="0055672D" w:rsidRPr="00CD1BD3" w:rsidRDefault="0055672D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7E25057B" w14:textId="77777777" w:rsidR="0055672D" w:rsidRDefault="0055672D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766F0F47" w14:textId="3A31D995" w:rsidR="0055672D" w:rsidRPr="00CD1BD3" w:rsidRDefault="0055672D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47085B" w:rsidRPr="00CD1BD3" w14:paraId="35957D9E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47D6E40" w14:textId="4B08F858" w:rsidR="0047085B" w:rsidRPr="00CD1BD3" w:rsidRDefault="0047085B" w:rsidP="0047085B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numberPrefix</w:t>
            </w:r>
          </w:p>
        </w:tc>
        <w:tc>
          <w:tcPr>
            <w:tcW w:w="593" w:type="pct"/>
            <w:vAlign w:val="center"/>
          </w:tcPr>
          <w:p w14:paraId="4AFB5E66" w14:textId="322C240F" w:rsidR="0047085B" w:rsidRDefault="0047085B" w:rsidP="0047085B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Style w:val="prop-type"/>
                <w:rFonts w:asciiTheme="minorHAnsi" w:hAnsiTheme="minorHAnsi" w:cstheme="minorHAnsi"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62700FFD" w14:textId="77777777" w:rsidR="0047085B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>Field is required for Geo free number search.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 xml:space="preserve">Accepted format: 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+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>&lt;country_code&gt;&lt;LAC&gt; in url encoded format</w:t>
            </w:r>
          </w:p>
          <w:p w14:paraId="6DE3F587" w14:textId="4788597F" w:rsidR="00960907" w:rsidRDefault="00960907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%2B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countryCode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&gt;&lt;LAC&gt;)</w:t>
            </w:r>
          </w:p>
          <w:p w14:paraId="28613E08" w14:textId="00225420" w:rsidR="0047085B" w:rsidRPr="00CD1BD3" w:rsidRDefault="0047085B" w:rsidP="0047085B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2E5733">
              <w:rPr>
                <w:rStyle w:val="prop-type"/>
                <w:rFonts w:asciiTheme="minorHAnsi" w:hAnsiTheme="minorHAnsi" w:cstheme="minorHAnsi"/>
                <w:sz w:val="18"/>
                <w:szCs w:val="18"/>
              </w:rPr>
              <w:t>for LU: area code is always ‘0’</w:t>
            </w:r>
          </w:p>
        </w:tc>
      </w:tr>
      <w:tr w:rsidR="0047085B" w:rsidRPr="00CD1BD3" w14:paraId="30055FDC" w14:textId="77777777" w:rsidTr="00B7399E">
        <w:trPr>
          <w:jc w:val="center"/>
        </w:trPr>
        <w:tc>
          <w:tcPr>
            <w:tcW w:w="1456" w:type="pct"/>
            <w:vAlign w:val="center"/>
          </w:tcPr>
          <w:p w14:paraId="223CAEBC" w14:textId="77777777" w:rsidR="0047085B" w:rsidRPr="00CD1BD3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numberType</w:t>
            </w:r>
          </w:p>
        </w:tc>
        <w:tc>
          <w:tcPr>
            <w:tcW w:w="593" w:type="pct"/>
            <w:vAlign w:val="center"/>
          </w:tcPr>
          <w:p w14:paraId="0D083612" w14:textId="77777777" w:rsidR="0047085B" w:rsidRPr="00CD1BD3" w:rsidRDefault="0047085B" w:rsidP="0047085B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1A9A7DB" w14:textId="1A4BD8BF" w:rsidR="0047085B" w:rsidRDefault="0047085B" w:rsidP="0047085B">
            <w:pPr>
              <w:spacing w:before="120" w:line="36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For 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ll countries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: 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GEOGRAPHICAL_NUMBERS</w:t>
            </w:r>
          </w:p>
          <w:p w14:paraId="4E871A36" w14:textId="68C8A1CA" w:rsidR="0047085B" w:rsidRPr="0055672D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For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ES Geo Nomadic numbers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: 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GEOGRAPHICAL_NOMADIC_NUMBERS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47085B" w:rsidRPr="00CD1BD3" w14:paraId="644F48D0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10D6CADB" w14:textId="772CBC23" w:rsidR="0047085B" w:rsidRPr="00CD1BD3" w:rsidRDefault="0047085B" w:rsidP="0047085B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blockSize</w:t>
            </w:r>
          </w:p>
        </w:tc>
        <w:tc>
          <w:tcPr>
            <w:tcW w:w="593" w:type="pct"/>
            <w:vAlign w:val="center"/>
          </w:tcPr>
          <w:p w14:paraId="1B30E670" w14:textId="0A3A8EE4" w:rsidR="0047085B" w:rsidRPr="00CD1BD3" w:rsidRDefault="0047085B" w:rsidP="0047085B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03888431" w14:textId="77777777" w:rsidR="0047085B" w:rsidRPr="00CD1BD3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Integer</w:t>
            </w:r>
          </w:p>
          <w:p w14:paraId="27440A98" w14:textId="77777777" w:rsidR="0047085B" w:rsidRPr="00CD1BD3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Allowed blocksize:</w:t>
            </w:r>
          </w:p>
          <w:p w14:paraId="785724EF" w14:textId="77777777" w:rsidR="0047085B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AT: 1</w:t>
            </w:r>
          </w:p>
          <w:p w14:paraId="4230DC1C" w14:textId="77777777" w:rsidR="0047085B" w:rsidRPr="0047085B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085B">
              <w:rPr>
                <w:rFonts w:asciiTheme="minorHAnsi" w:hAnsiTheme="minorHAnsi" w:cstheme="minorHAnsi"/>
                <w:sz w:val="18"/>
                <w:szCs w:val="18"/>
              </w:rPr>
              <w:t>PL: 100</w:t>
            </w:r>
          </w:p>
          <w:p w14:paraId="6778FE9A" w14:textId="011D557B" w:rsidR="0047085B" w:rsidRPr="00CD1BD3" w:rsidRDefault="0047085B" w:rsidP="0047085B">
            <w:pPr>
              <w:spacing w:before="120" w:line="360" w:lineRule="auto"/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Pr="00CD1BD3"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  <w:t>10,20,30,40,50,100,200,300,400,500,600,700,800,900, 1000,2000,3000, 4000,5000,6000,7000,8000,9000,10000</w:t>
            </w:r>
          </w:p>
          <w:p w14:paraId="3E0516FA" w14:textId="27CC5162" w:rsidR="0047085B" w:rsidRDefault="0047085B" w:rsidP="0047085B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</w:pP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Others: 1, 10, 100</w:t>
            </w:r>
          </w:p>
        </w:tc>
      </w:tr>
      <w:tr w:rsidR="0047085B" w:rsidRPr="00CD1BD3" w14:paraId="1BA57881" w14:textId="77777777" w:rsidTr="00B7399E">
        <w:trPr>
          <w:jc w:val="center"/>
        </w:trPr>
        <w:tc>
          <w:tcPr>
            <w:tcW w:w="1456" w:type="pct"/>
            <w:vAlign w:val="center"/>
          </w:tcPr>
          <w:p w14:paraId="37E2FD7A" w14:textId="098732EE" w:rsidR="0047085B" w:rsidRPr="00CD1BD3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q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uantity</w:t>
            </w:r>
          </w:p>
        </w:tc>
        <w:tc>
          <w:tcPr>
            <w:tcW w:w="593" w:type="pct"/>
            <w:vAlign w:val="center"/>
          </w:tcPr>
          <w:p w14:paraId="1A230D43" w14:textId="77777777" w:rsidR="0047085B" w:rsidRPr="00CD1BD3" w:rsidRDefault="0047085B" w:rsidP="0047085B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4DC071F2" w14:textId="77777777" w:rsidR="0047085B" w:rsidRPr="00CD1BD3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Not required for DE</w:t>
            </w:r>
          </w:p>
          <w:p w14:paraId="6AE02A00" w14:textId="77777777" w:rsidR="0047085B" w:rsidRPr="00CD1BD3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Default:1</w:t>
            </w:r>
          </w:p>
          <w:p w14:paraId="34B84114" w14:textId="77777777" w:rsidR="0047085B" w:rsidRPr="00CD1BD3" w:rsidRDefault="0047085B" w:rsidP="0047085B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llowed quantity: 1,2,3,4,5,6,7,8,9</w:t>
            </w:r>
          </w:p>
        </w:tc>
      </w:tr>
      <w:tr w:rsidR="00960907" w:rsidRPr="00CD1BD3" w14:paraId="1226D846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572A879" w14:textId="11F02A69" w:rsidR="00960907" w:rsidRDefault="00960907" w:rsidP="0047085B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postalCode</w:t>
            </w:r>
          </w:p>
        </w:tc>
        <w:tc>
          <w:tcPr>
            <w:tcW w:w="593" w:type="pct"/>
            <w:vAlign w:val="center"/>
          </w:tcPr>
          <w:p w14:paraId="4AB62E21" w14:textId="0961B651" w:rsidR="00960907" w:rsidRPr="00CD1BD3" w:rsidRDefault="00960907" w:rsidP="0047085B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333CED94" w14:textId="2FA30F6B" w:rsidR="00960907" w:rsidRDefault="00960907" w:rsidP="0047085B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String</w:t>
            </w:r>
          </w:p>
          <w:p w14:paraId="0FA042B6" w14:textId="284BCBD4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960907">
              <w:rPr>
                <w:rFonts w:cstheme="minorHAnsi"/>
                <w:bCs/>
                <w:sz w:val="18"/>
                <w:szCs w:val="18"/>
                <w:lang w:val="en-US"/>
              </w:rPr>
              <w:t>Applicable for DE only if numberPrefix is +49621</w:t>
            </w:r>
            <w:r w:rsidR="00D6606D">
              <w:rPr>
                <w:rFonts w:cstheme="minorHAnsi"/>
                <w:bCs/>
                <w:sz w:val="18"/>
                <w:szCs w:val="18"/>
                <w:lang w:val="en-US"/>
              </w:rPr>
              <w:t xml:space="preserve"> (%2B49621)</w:t>
            </w:r>
          </w:p>
          <w:p w14:paraId="4A1491B6" w14:textId="43B62642" w:rsidR="00960907" w:rsidRPr="00960907" w:rsidRDefault="00960907" w:rsidP="0047085B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960907"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  <w:t>Example</w:t>
            </w:r>
            <w:r w:rsidRPr="00960907">
              <w:rPr>
                <w:rFonts w:cstheme="minorHAnsi"/>
                <w:bCs/>
                <w:sz w:val="18"/>
                <w:szCs w:val="18"/>
                <w:lang w:val="en-US"/>
              </w:rPr>
              <w:t> : 68163</w:t>
            </w:r>
          </w:p>
        </w:tc>
      </w:tr>
    </w:tbl>
    <w:p w14:paraId="65E922CC" w14:textId="77777777" w:rsidR="001079A7" w:rsidRPr="001079A7" w:rsidRDefault="001079A7" w:rsidP="001079A7"/>
    <w:p w14:paraId="7B959C83" w14:textId="0C587C59" w:rsidR="00320D51" w:rsidRDefault="00262145" w:rsidP="00320D51">
      <w:pPr>
        <w:pStyle w:val="Heading3"/>
        <w:numPr>
          <w:ilvl w:val="2"/>
          <w:numId w:val="5"/>
        </w:numPr>
        <w:spacing w:after="60"/>
        <w:ind w:left="720" w:hanging="720"/>
      </w:pPr>
      <w:bookmarkStart w:id="2" w:name="_Toc188630975"/>
      <w:r>
        <w:t>GB</w:t>
      </w:r>
      <w:r w:rsidR="007D71DC">
        <w:t xml:space="preserve"> (single number search with quantity)</w:t>
      </w:r>
      <w:bookmarkEnd w:id="2"/>
    </w:p>
    <w:p w14:paraId="75850DAB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5"/>
        <w:gridCol w:w="5490"/>
      </w:tblGrid>
      <w:tr w:rsidR="00262145" w14:paraId="56152869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  <w:vAlign w:val="center"/>
          </w:tcPr>
          <w:p w14:paraId="48B91FA0" w14:textId="04152056" w:rsidR="00262145" w:rsidRPr="00262145" w:rsidRDefault="00262145" w:rsidP="00262145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490" w:type="dxa"/>
            <w:vAlign w:val="center"/>
          </w:tcPr>
          <w:p w14:paraId="00FF1D56" w14:textId="6E1C1E0F" w:rsidR="00262145" w:rsidRPr="00262145" w:rsidRDefault="00262145" w:rsidP="00262145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262145" w14:paraId="4A52BDED" w14:textId="77777777" w:rsidTr="00FE078A">
        <w:tc>
          <w:tcPr>
            <w:tcW w:w="4675" w:type="dxa"/>
            <w:vAlign w:val="center"/>
          </w:tcPr>
          <w:p w14:paraId="529C1DEF" w14:textId="07DEC479" w:rsidR="00544029" w:rsidRPr="007D71DC" w:rsidRDefault="00544029" w:rsidP="00262145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45351EFD" w14:textId="00633CB6" w:rsidR="00544029" w:rsidRDefault="00544029" w:rsidP="00262145">
            <w:r>
              <w:t>country: GB</w:t>
            </w:r>
          </w:p>
          <w:p w14:paraId="3A850489" w14:textId="64AD97FC" w:rsidR="00544029" w:rsidRDefault="00544029" w:rsidP="00262145">
            <w:r>
              <w:t xml:space="preserve">numberType: </w:t>
            </w:r>
            <w:r w:rsidRPr="00544029">
              <w:t>GEOGRAPHICAL_NUMBERS</w:t>
            </w:r>
          </w:p>
          <w:p w14:paraId="75603542" w14:textId="75458002" w:rsidR="00544029" w:rsidRDefault="00544029" w:rsidP="00262145">
            <w:r w:rsidRPr="00544029">
              <w:t>blockSize</w:t>
            </w:r>
            <w:r w:rsidR="007D71DC">
              <w:t xml:space="preserve">: </w:t>
            </w:r>
            <w:r w:rsidRPr="00544029">
              <w:t>1</w:t>
            </w:r>
          </w:p>
          <w:p w14:paraId="13AA9EAB" w14:textId="6C4C6974" w:rsidR="00544029" w:rsidRPr="00103ACA" w:rsidRDefault="00544029" w:rsidP="00262145">
            <w:pPr>
              <w:rPr>
                <w:lang w:val="en-US"/>
              </w:rPr>
            </w:pPr>
            <w:r w:rsidRPr="00103ACA">
              <w:rPr>
                <w:lang w:val="en-US"/>
              </w:rPr>
              <w:t>quantity</w:t>
            </w:r>
            <w:r w:rsidR="007D71DC" w:rsidRPr="00103ACA">
              <w:rPr>
                <w:lang w:val="en-US"/>
              </w:rPr>
              <w:t xml:space="preserve">: </w:t>
            </w:r>
            <w:r w:rsidR="001079A7">
              <w:rPr>
                <w:lang w:val="en-US"/>
              </w:rPr>
              <w:t>3</w:t>
            </w:r>
          </w:p>
          <w:p w14:paraId="72A2C598" w14:textId="7D0F2A51" w:rsidR="00544029" w:rsidRPr="00103ACA" w:rsidRDefault="00544029" w:rsidP="00262145">
            <w:pPr>
              <w:rPr>
                <w:lang w:val="en-US"/>
              </w:rPr>
            </w:pPr>
            <w:r w:rsidRPr="00103ACA">
              <w:rPr>
                <w:lang w:val="en-US"/>
              </w:rPr>
              <w:t>numberPrefix</w:t>
            </w:r>
            <w:r w:rsidR="007D71DC" w:rsidRPr="00103ACA">
              <w:rPr>
                <w:lang w:val="en-US"/>
              </w:rPr>
              <w:t xml:space="preserve">: </w:t>
            </w:r>
            <w:r w:rsidRPr="00103ACA">
              <w:rPr>
                <w:lang w:val="en-US"/>
              </w:rPr>
              <w:t>%2B44</w:t>
            </w:r>
            <w:r w:rsidRPr="00103ACA">
              <w:rPr>
                <w:highlight w:val="yellow"/>
                <w:lang w:val="en-US"/>
              </w:rPr>
              <w:t>113</w:t>
            </w:r>
            <w:r w:rsidR="00103ACA" w:rsidRPr="00103ACA">
              <w:rPr>
                <w:lang w:val="en-US"/>
              </w:rPr>
              <w:t xml:space="preserve"> </w:t>
            </w:r>
            <w:r w:rsidR="00103ACA">
              <w:rPr>
                <w:lang w:val="en-US"/>
              </w:rPr>
              <w:t>(LAC=</w:t>
            </w:r>
            <w:r w:rsidR="00103ACA" w:rsidRPr="00103ACA">
              <w:rPr>
                <w:highlight w:val="yellow"/>
                <w:lang w:val="en-US"/>
              </w:rPr>
              <w:t>0113</w:t>
            </w:r>
            <w:r w:rsidR="00103ACA">
              <w:rPr>
                <w:lang w:val="en-US"/>
              </w:rPr>
              <w:t>)</w:t>
            </w:r>
          </w:p>
          <w:p w14:paraId="6324FF7D" w14:textId="5FABBA61" w:rsidR="00544029" w:rsidRPr="00103ACA" w:rsidRDefault="00544029" w:rsidP="00262145">
            <w:pPr>
              <w:rPr>
                <w:lang w:val="en-US"/>
              </w:rPr>
            </w:pPr>
            <w:r w:rsidRPr="00103ACA">
              <w:rPr>
                <w:lang w:val="en-US"/>
              </w:rPr>
              <w:t>serviceProfile</w:t>
            </w:r>
            <w:r w:rsidR="007D71DC" w:rsidRPr="00103ACA">
              <w:rPr>
                <w:lang w:val="en-US"/>
              </w:rPr>
              <w:t xml:space="preserve">: </w:t>
            </w:r>
            <w:r w:rsidRPr="00103ACA">
              <w:rPr>
                <w:lang w:val="en-US"/>
              </w:rPr>
              <w:t>ANH</w:t>
            </w:r>
          </w:p>
          <w:p w14:paraId="77FFF4C7" w14:textId="77777777" w:rsidR="007D71DC" w:rsidRPr="00103ACA" w:rsidRDefault="007D71DC" w:rsidP="00262145">
            <w:pPr>
              <w:rPr>
                <w:lang w:val="en-US"/>
              </w:rPr>
            </w:pPr>
          </w:p>
          <w:p w14:paraId="00081C64" w14:textId="45DC1FF9" w:rsidR="007D71DC" w:rsidRPr="0055672D" w:rsidRDefault="007D71DC" w:rsidP="00262145">
            <w:pPr>
              <w:rPr>
                <w:b/>
                <w:bCs/>
                <w:lang w:val="en-US"/>
              </w:rPr>
            </w:pPr>
            <w:r w:rsidRPr="0055672D">
              <w:rPr>
                <w:b/>
                <w:bCs/>
                <w:lang w:val="en-US"/>
              </w:rPr>
              <w:t>Request URL:</w:t>
            </w:r>
          </w:p>
          <w:p w14:paraId="04BC1885" w14:textId="40B466D2" w:rsidR="00262145" w:rsidRPr="0055672D" w:rsidRDefault="00544029" w:rsidP="00262145">
            <w:pPr>
              <w:rPr>
                <w:lang w:val="en-US"/>
              </w:rPr>
            </w:pPr>
            <w:r w:rsidRPr="0055672D">
              <w:rPr>
                <w:lang w:val="en-US"/>
              </w:rPr>
              <w:t>https://apis.colt.net/numberManagement/v1/freeNumber?country=GB&amp;numberType=GEOGRAPHICAL_NUMBERS&amp;blockSize=1&amp;quantity=</w:t>
            </w:r>
            <w:r w:rsidR="001079A7" w:rsidRPr="0055672D">
              <w:rPr>
                <w:lang w:val="en-US"/>
              </w:rPr>
              <w:t>3</w:t>
            </w:r>
            <w:r w:rsidRPr="0055672D">
              <w:rPr>
                <w:lang w:val="en-US"/>
              </w:rPr>
              <w:t>&amp;numberPrefix=%2B44113&amp;serviceProfile=ANH</w:t>
            </w:r>
          </w:p>
        </w:tc>
        <w:tc>
          <w:tcPr>
            <w:tcW w:w="5490" w:type="dxa"/>
            <w:vAlign w:val="center"/>
          </w:tcPr>
          <w:p w14:paraId="79729157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3B3EA01B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54402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C90FC0E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1229389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4402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4402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"+441135413921"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682985A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4402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4402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"+441135413921"</w:t>
            </w:r>
          </w:p>
          <w:p w14:paraId="0B1BADA2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3FE0D9EC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01503CF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4402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4402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"+441135413927"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13FE435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4402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4402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"+441135413927"</w:t>
            </w:r>
          </w:p>
          <w:p w14:paraId="7B228E15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1F28A376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513BA4F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4402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4402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"+441135414083"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DF5DBE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4402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4402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"+441135414083"</w:t>
            </w:r>
          </w:p>
          <w:p w14:paraId="641BEB02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1E139348" w14:textId="77777777" w:rsidR="00544029" w:rsidRPr="00544029" w:rsidRDefault="00544029" w:rsidP="0054402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F055320" w14:textId="5F101885" w:rsidR="00262145" w:rsidRPr="00FE078A" w:rsidRDefault="00544029" w:rsidP="00FE078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446E27D2" w14:textId="77777777" w:rsidR="00262145" w:rsidRPr="00262145" w:rsidRDefault="00262145" w:rsidP="00320D51">
      <w:pPr>
        <w:rPr>
          <w:lang w:val="da-DK"/>
        </w:rPr>
      </w:pPr>
    </w:p>
    <w:p w14:paraId="45B97C16" w14:textId="69674A13" w:rsidR="00262145" w:rsidRDefault="00262145" w:rsidP="007D71DC">
      <w:pPr>
        <w:pStyle w:val="Heading3"/>
        <w:numPr>
          <w:ilvl w:val="2"/>
          <w:numId w:val="5"/>
        </w:numPr>
        <w:spacing w:after="60"/>
        <w:ind w:left="720" w:hanging="720"/>
      </w:pPr>
      <w:bookmarkStart w:id="3" w:name="_Toc188630976"/>
      <w:r>
        <w:t>FR</w:t>
      </w:r>
      <w:r w:rsidR="007D71DC">
        <w:t xml:space="preserve"> (block search with quantity)</w:t>
      </w:r>
      <w:bookmarkEnd w:id="3"/>
    </w:p>
    <w:p w14:paraId="029A8E45" w14:textId="77777777" w:rsidR="001079A7" w:rsidRPr="001079A7" w:rsidRDefault="001079A7" w:rsidP="001079A7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4562"/>
        <w:gridCol w:w="5490"/>
      </w:tblGrid>
      <w:tr w:rsidR="007D71DC" w14:paraId="058664E0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2" w:type="dxa"/>
            <w:vAlign w:val="center"/>
          </w:tcPr>
          <w:p w14:paraId="4176F961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490" w:type="dxa"/>
            <w:vAlign w:val="center"/>
          </w:tcPr>
          <w:p w14:paraId="0C49C7E5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7D71DC" w14:paraId="33580B53" w14:textId="77777777" w:rsidTr="00FE078A">
        <w:tc>
          <w:tcPr>
            <w:tcW w:w="4562" w:type="dxa"/>
            <w:vAlign w:val="center"/>
          </w:tcPr>
          <w:p w14:paraId="3DE44FF9" w14:textId="77777777" w:rsidR="007D71DC" w:rsidRPr="007D71DC" w:rsidRDefault="007D71DC" w:rsidP="007D71DC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7ADCD2F4" w14:textId="717ABD98" w:rsidR="007D71DC" w:rsidRDefault="007D71DC" w:rsidP="007D71DC">
            <w:r>
              <w:t>country: FR</w:t>
            </w:r>
          </w:p>
          <w:p w14:paraId="0495D022" w14:textId="77777777" w:rsidR="007D71DC" w:rsidRDefault="007D71DC" w:rsidP="007D71DC">
            <w:r>
              <w:t xml:space="preserve">numberType: </w:t>
            </w:r>
            <w:r w:rsidRPr="00544029">
              <w:t>GEOGRAPHICAL_NUMBERS</w:t>
            </w:r>
          </w:p>
          <w:p w14:paraId="025E54A3" w14:textId="4633D339" w:rsidR="007D71DC" w:rsidRPr="0055672D" w:rsidRDefault="007D71DC" w:rsidP="007D71DC">
            <w:pPr>
              <w:rPr>
                <w:lang w:val="en-US"/>
              </w:rPr>
            </w:pPr>
            <w:r w:rsidRPr="0055672D">
              <w:rPr>
                <w:lang w:val="en-US"/>
              </w:rPr>
              <w:t>blockSize: 10</w:t>
            </w:r>
          </w:p>
          <w:p w14:paraId="77E1B21A" w14:textId="3B26450D" w:rsidR="007D71DC" w:rsidRPr="0055672D" w:rsidRDefault="007D71DC" w:rsidP="007D71DC">
            <w:pPr>
              <w:rPr>
                <w:lang w:val="en-US"/>
              </w:rPr>
            </w:pPr>
            <w:r w:rsidRPr="0055672D">
              <w:rPr>
                <w:lang w:val="en-US"/>
              </w:rPr>
              <w:t>quantity: 2</w:t>
            </w:r>
          </w:p>
          <w:p w14:paraId="287A74D4" w14:textId="598DEA05" w:rsidR="007D71DC" w:rsidRPr="0055672D" w:rsidRDefault="007D71DC" w:rsidP="007D71DC">
            <w:pPr>
              <w:rPr>
                <w:lang w:val="en-US"/>
              </w:rPr>
            </w:pPr>
            <w:r w:rsidRPr="0055672D">
              <w:rPr>
                <w:lang w:val="en-US"/>
              </w:rPr>
              <w:lastRenderedPageBreak/>
              <w:t>numberPrefix: %2B33</w:t>
            </w:r>
            <w:r w:rsidRPr="0055672D">
              <w:rPr>
                <w:highlight w:val="yellow"/>
                <w:lang w:val="en-US"/>
              </w:rPr>
              <w:t>1</w:t>
            </w:r>
            <w:r w:rsidR="00103ACA" w:rsidRPr="0055672D">
              <w:rPr>
                <w:lang w:val="en-US"/>
              </w:rPr>
              <w:t xml:space="preserve"> (LAC=</w:t>
            </w:r>
            <w:r w:rsidR="00103ACA" w:rsidRPr="0055672D">
              <w:rPr>
                <w:highlight w:val="yellow"/>
                <w:lang w:val="en-US"/>
              </w:rPr>
              <w:t>1</w:t>
            </w:r>
            <w:r w:rsidR="00103ACA" w:rsidRPr="0055672D">
              <w:rPr>
                <w:lang w:val="en-US"/>
              </w:rPr>
              <w:t>)</w:t>
            </w:r>
          </w:p>
          <w:p w14:paraId="7CE0AA46" w14:textId="15BC6876" w:rsidR="007D71DC" w:rsidRPr="0055672D" w:rsidRDefault="007D71DC" w:rsidP="007D71DC">
            <w:pPr>
              <w:rPr>
                <w:lang w:val="en-US"/>
              </w:rPr>
            </w:pPr>
            <w:r w:rsidRPr="0055672D">
              <w:rPr>
                <w:lang w:val="en-US"/>
              </w:rPr>
              <w:t>serviceProfile: A29</w:t>
            </w:r>
          </w:p>
          <w:p w14:paraId="51F147A6" w14:textId="77777777" w:rsidR="007D71DC" w:rsidRPr="0055672D" w:rsidRDefault="007D71DC" w:rsidP="007D71DC">
            <w:pPr>
              <w:rPr>
                <w:lang w:val="en-US"/>
              </w:rPr>
            </w:pPr>
          </w:p>
          <w:p w14:paraId="30568DD6" w14:textId="77777777" w:rsidR="007D71DC" w:rsidRPr="007D71DC" w:rsidRDefault="007D71DC" w:rsidP="007D71DC">
            <w:pPr>
              <w:rPr>
                <w:b/>
                <w:bCs/>
                <w:lang w:val="en-US"/>
              </w:rPr>
            </w:pPr>
            <w:r w:rsidRPr="007D71DC">
              <w:rPr>
                <w:b/>
                <w:bCs/>
                <w:lang w:val="en-US"/>
              </w:rPr>
              <w:t>Request URL:</w:t>
            </w:r>
          </w:p>
          <w:p w14:paraId="0FD8A032" w14:textId="34361137" w:rsidR="007D71DC" w:rsidRPr="007D71DC" w:rsidRDefault="007D71DC" w:rsidP="007D71DC">
            <w:pPr>
              <w:rPr>
                <w:lang w:val="en-US"/>
              </w:rPr>
            </w:pPr>
            <w:r w:rsidRPr="007D71DC">
              <w:rPr>
                <w:lang w:val="en-US"/>
              </w:rPr>
              <w:t>https://apis.colt.net/numberManagement/v1/freeNumber?country=FR&amp;numberType=GEOGRAPHICAL_NUMBERS&amp;blockSize=</w:t>
            </w:r>
            <w:r>
              <w:rPr>
                <w:lang w:val="en-US"/>
              </w:rPr>
              <w:t>10</w:t>
            </w:r>
            <w:r w:rsidRPr="007D71DC">
              <w:rPr>
                <w:lang w:val="en-US"/>
              </w:rPr>
              <w:t>&amp;quantity=</w:t>
            </w:r>
            <w:r>
              <w:rPr>
                <w:lang w:val="en-US"/>
              </w:rPr>
              <w:t>2</w:t>
            </w:r>
            <w:r w:rsidRPr="007D71DC">
              <w:rPr>
                <w:lang w:val="en-US"/>
              </w:rPr>
              <w:t>&amp;numberPrefix=%2B</w:t>
            </w:r>
            <w:r>
              <w:rPr>
                <w:lang w:val="en-US"/>
              </w:rPr>
              <w:t>331</w:t>
            </w:r>
            <w:r w:rsidRPr="007D71DC">
              <w:rPr>
                <w:lang w:val="en-US"/>
              </w:rPr>
              <w:t>&amp;serviceProfile=A</w:t>
            </w:r>
            <w:r>
              <w:rPr>
                <w:lang w:val="en-US"/>
              </w:rPr>
              <w:t>29</w:t>
            </w:r>
          </w:p>
        </w:tc>
        <w:tc>
          <w:tcPr>
            <w:tcW w:w="5490" w:type="dxa"/>
            <w:vAlign w:val="center"/>
          </w:tcPr>
          <w:p w14:paraId="4D31A23A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042964B0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30870B4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5D88F25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"+33173177470"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FF84B8B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"+33173177479"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376E9D1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03F4B3FF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},</w:t>
            </w:r>
          </w:p>
          <w:p w14:paraId="5DA9F289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BCA54C0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"+33173177480"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C222190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"+33173177489"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46E8D05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6024CE75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F114FF1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04866832" w14:textId="584EB8B0" w:rsidR="007D71DC" w:rsidRPr="00FE078A" w:rsidRDefault="007D71DC" w:rsidP="00FE078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544398CF" w14:textId="77777777" w:rsidR="00262145" w:rsidRDefault="00262145" w:rsidP="00262145"/>
    <w:p w14:paraId="21F0E72D" w14:textId="301E8997" w:rsidR="00B96E39" w:rsidRDefault="00262145" w:rsidP="00B96E39">
      <w:pPr>
        <w:pStyle w:val="Heading3"/>
        <w:numPr>
          <w:ilvl w:val="2"/>
          <w:numId w:val="5"/>
        </w:numPr>
        <w:spacing w:after="60"/>
        <w:ind w:left="720" w:hanging="720"/>
      </w:pPr>
      <w:bookmarkStart w:id="4" w:name="_Toc188630977"/>
      <w:r>
        <w:t>ES</w:t>
      </w:r>
      <w:r w:rsidR="007D71DC">
        <w:t xml:space="preserve"> (GEO number search without quantity)</w:t>
      </w:r>
      <w:bookmarkEnd w:id="4"/>
    </w:p>
    <w:p w14:paraId="50BF7211" w14:textId="77777777" w:rsidR="001079A7" w:rsidRPr="001079A7" w:rsidRDefault="001079A7" w:rsidP="001079A7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4562"/>
        <w:gridCol w:w="5490"/>
      </w:tblGrid>
      <w:tr w:rsidR="007D71DC" w14:paraId="0E732BA9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2" w:type="dxa"/>
            <w:vAlign w:val="center"/>
          </w:tcPr>
          <w:p w14:paraId="53B73BBA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490" w:type="dxa"/>
            <w:vAlign w:val="center"/>
          </w:tcPr>
          <w:p w14:paraId="377B40D6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262145" w14:paraId="0394CDDE" w14:textId="77777777" w:rsidTr="00FE078A">
        <w:tc>
          <w:tcPr>
            <w:tcW w:w="4562" w:type="dxa"/>
            <w:vAlign w:val="center"/>
          </w:tcPr>
          <w:p w14:paraId="35C4F5E7" w14:textId="77777777" w:rsidR="007D71DC" w:rsidRPr="007D71DC" w:rsidRDefault="007D71DC" w:rsidP="007D71DC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601A6B91" w14:textId="10D22339" w:rsidR="007D71DC" w:rsidRDefault="007D71DC" w:rsidP="007D71DC">
            <w:r>
              <w:t>country: ES</w:t>
            </w:r>
          </w:p>
          <w:p w14:paraId="709D92E8" w14:textId="77777777" w:rsidR="007D71DC" w:rsidRDefault="007D71DC" w:rsidP="007D71DC">
            <w:r>
              <w:t xml:space="preserve">numberType: </w:t>
            </w:r>
            <w:r w:rsidRPr="00544029">
              <w:t>GEOGRAPHICAL_NUMBERS</w:t>
            </w:r>
          </w:p>
          <w:p w14:paraId="6819CA6F" w14:textId="77777777" w:rsidR="007D71DC" w:rsidRDefault="007D71DC" w:rsidP="007D71DC"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5735C202" w14:textId="1E340143" w:rsidR="007D71DC" w:rsidRPr="0055672D" w:rsidRDefault="007D71DC" w:rsidP="007D71DC">
            <w:pPr>
              <w:rPr>
                <w:lang w:val="en-US"/>
              </w:rPr>
            </w:pPr>
            <w:r w:rsidRPr="0055672D">
              <w:rPr>
                <w:lang w:val="en-US"/>
              </w:rPr>
              <w:t>numberPrefix: %2B34</w:t>
            </w:r>
            <w:r w:rsidRPr="0055672D">
              <w:rPr>
                <w:highlight w:val="yellow"/>
                <w:lang w:val="en-US"/>
              </w:rPr>
              <w:t>930</w:t>
            </w:r>
            <w:r w:rsidR="00103ACA" w:rsidRPr="0055672D">
              <w:rPr>
                <w:lang w:val="en-US"/>
              </w:rPr>
              <w:t xml:space="preserve"> (LAC=</w:t>
            </w:r>
            <w:r w:rsidR="00103ACA" w:rsidRPr="0055672D">
              <w:rPr>
                <w:highlight w:val="yellow"/>
                <w:lang w:val="en-US"/>
              </w:rPr>
              <w:t>930</w:t>
            </w:r>
            <w:r w:rsidR="00103ACA" w:rsidRPr="0055672D">
              <w:rPr>
                <w:lang w:val="en-US"/>
              </w:rPr>
              <w:t>)</w:t>
            </w:r>
          </w:p>
          <w:p w14:paraId="4460A2F7" w14:textId="3700EDFB" w:rsidR="007D71DC" w:rsidRPr="0055672D" w:rsidRDefault="007D71DC" w:rsidP="007D71DC">
            <w:pPr>
              <w:rPr>
                <w:lang w:val="en-US"/>
              </w:rPr>
            </w:pPr>
            <w:r w:rsidRPr="0055672D">
              <w:rPr>
                <w:lang w:val="en-US"/>
              </w:rPr>
              <w:t>serviceProfile: A3A</w:t>
            </w:r>
          </w:p>
          <w:p w14:paraId="35A58B59" w14:textId="77777777" w:rsidR="007D71DC" w:rsidRPr="0055672D" w:rsidRDefault="007D71DC" w:rsidP="007D71DC">
            <w:pPr>
              <w:rPr>
                <w:b/>
                <w:bCs/>
                <w:lang w:val="en-US"/>
              </w:rPr>
            </w:pPr>
          </w:p>
          <w:p w14:paraId="368EACEC" w14:textId="2ADFB5D7" w:rsidR="007D71DC" w:rsidRPr="0055672D" w:rsidRDefault="007D71DC" w:rsidP="007D71DC">
            <w:pPr>
              <w:rPr>
                <w:b/>
                <w:bCs/>
                <w:lang w:val="en-US"/>
              </w:rPr>
            </w:pPr>
            <w:r w:rsidRPr="0055672D">
              <w:rPr>
                <w:b/>
                <w:bCs/>
                <w:lang w:val="en-US"/>
              </w:rPr>
              <w:t>Request URL:</w:t>
            </w:r>
          </w:p>
          <w:p w14:paraId="735EA4AB" w14:textId="36F7AD2F" w:rsidR="00262145" w:rsidRDefault="007D71DC" w:rsidP="007E131E">
            <w:r w:rsidRPr="007D71DC">
              <w:t>https://apis.colt.net/numberManagement/v1/freeNumber?country=ES&amp;numberType=GEOGRAPHICAL_NUMBERS&amp;blockSize=1&amp;numberPrefix=%2B34930&amp;serviceProfile=A3A</w:t>
            </w:r>
          </w:p>
        </w:tc>
        <w:tc>
          <w:tcPr>
            <w:tcW w:w="5490" w:type="dxa"/>
            <w:vAlign w:val="center"/>
          </w:tcPr>
          <w:p w14:paraId="25EBFF13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9A54FAC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5EE562D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36CA3E9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"+34930490382"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9D8F7E4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"+34930490382"</w:t>
            </w:r>
          </w:p>
          <w:p w14:paraId="33AA9BED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332CB27C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54C7FB4A" w14:textId="77777777" w:rsidR="007D71DC" w:rsidRPr="007D71DC" w:rsidRDefault="007D71DC" w:rsidP="007D71D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10E02FC2" w14:textId="77777777" w:rsidR="00262145" w:rsidRDefault="00262145" w:rsidP="007E131E"/>
        </w:tc>
      </w:tr>
    </w:tbl>
    <w:p w14:paraId="3F88D951" w14:textId="77777777" w:rsidR="00262145" w:rsidRDefault="00262145" w:rsidP="00262145"/>
    <w:p w14:paraId="310B75C9" w14:textId="22686998" w:rsidR="00B96E39" w:rsidRDefault="007D71DC" w:rsidP="00B96E39">
      <w:pPr>
        <w:pStyle w:val="Heading3"/>
        <w:numPr>
          <w:ilvl w:val="2"/>
          <w:numId w:val="5"/>
        </w:numPr>
        <w:spacing w:after="60"/>
        <w:ind w:left="720" w:hanging="720"/>
      </w:pPr>
      <w:bookmarkStart w:id="5" w:name="_Toc188630978"/>
      <w:r>
        <w:t xml:space="preserve">ES (GEO Nomadic number search </w:t>
      </w:r>
      <w:r w:rsidR="00B96E39">
        <w:t>with</w:t>
      </w:r>
      <w:r>
        <w:t xml:space="preserve"> quantity)</w:t>
      </w:r>
      <w:bookmarkEnd w:id="5"/>
    </w:p>
    <w:p w14:paraId="2D025E65" w14:textId="77777777" w:rsidR="001079A7" w:rsidRPr="001079A7" w:rsidRDefault="001079A7" w:rsidP="001079A7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4562"/>
        <w:gridCol w:w="5490"/>
      </w:tblGrid>
      <w:tr w:rsidR="00B96E39" w14:paraId="3CAC5379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2" w:type="dxa"/>
            <w:vAlign w:val="center"/>
          </w:tcPr>
          <w:p w14:paraId="00D5AA61" w14:textId="77777777" w:rsidR="00B96E39" w:rsidRPr="00262145" w:rsidRDefault="00B96E39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490" w:type="dxa"/>
            <w:vAlign w:val="center"/>
          </w:tcPr>
          <w:p w14:paraId="1FF60862" w14:textId="11D132E1" w:rsidR="00B96E39" w:rsidRPr="00262145" w:rsidRDefault="00B96E39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B96E39" w14:paraId="6BDA4DE0" w14:textId="77777777" w:rsidTr="00FE078A">
        <w:tc>
          <w:tcPr>
            <w:tcW w:w="4562" w:type="dxa"/>
            <w:vAlign w:val="center"/>
          </w:tcPr>
          <w:p w14:paraId="54FCD371" w14:textId="77777777" w:rsidR="00B96E39" w:rsidRPr="007D71DC" w:rsidRDefault="00B96E39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024877FC" w14:textId="77777777" w:rsidR="00B96E39" w:rsidRDefault="00B96E39" w:rsidP="007E131E">
            <w:r>
              <w:t>country: ES</w:t>
            </w:r>
          </w:p>
          <w:p w14:paraId="312FC189" w14:textId="67DD62A5" w:rsidR="00B96E39" w:rsidRDefault="00B96E39" w:rsidP="007E131E">
            <w:r>
              <w:t xml:space="preserve">numberType: </w:t>
            </w:r>
            <w:r w:rsidRPr="007D71DC">
              <w:t>GEOGRAPHICAL_NOMADIC_NUMBERS</w:t>
            </w:r>
          </w:p>
          <w:p w14:paraId="10206716" w14:textId="390885AB" w:rsidR="00B96E39" w:rsidRDefault="00B96E39" w:rsidP="007E131E">
            <w:r w:rsidRPr="00544029">
              <w:t>blockSize</w:t>
            </w:r>
            <w:r>
              <w:t xml:space="preserve">: </w:t>
            </w:r>
            <w:r w:rsidRPr="00544029">
              <w:t>1</w:t>
            </w:r>
            <w:r>
              <w:t>0</w:t>
            </w:r>
          </w:p>
          <w:p w14:paraId="77097ED1" w14:textId="38AE17E6" w:rsidR="00B96E39" w:rsidRDefault="00B96E39" w:rsidP="007E131E">
            <w:r>
              <w:t>quantity: 2</w:t>
            </w:r>
          </w:p>
          <w:p w14:paraId="461F77F4" w14:textId="71C097D6" w:rsidR="00B96E39" w:rsidRPr="007D71DC" w:rsidRDefault="00B96E39" w:rsidP="007E131E">
            <w:pPr>
              <w:rPr>
                <w:lang w:val="en-US"/>
              </w:rPr>
            </w:pPr>
            <w:r w:rsidRPr="007D71DC">
              <w:rPr>
                <w:lang w:val="en-US"/>
              </w:rPr>
              <w:t>numberPrefix: %2B</w:t>
            </w:r>
            <w:r>
              <w:rPr>
                <w:lang w:val="en-US"/>
              </w:rPr>
              <w:t>34</w:t>
            </w:r>
            <w:r w:rsidRPr="00103ACA">
              <w:rPr>
                <w:highlight w:val="yellow"/>
                <w:lang w:val="en-US"/>
              </w:rPr>
              <w:t>810</w:t>
            </w:r>
            <w:r w:rsidR="00103ACA">
              <w:rPr>
                <w:lang w:val="en-US"/>
              </w:rPr>
              <w:t xml:space="preserve"> (LAC=</w:t>
            </w:r>
            <w:r w:rsidR="00103ACA" w:rsidRPr="00103ACA">
              <w:rPr>
                <w:highlight w:val="yellow"/>
                <w:lang w:val="en-US"/>
              </w:rPr>
              <w:t>810</w:t>
            </w:r>
            <w:r w:rsidR="00103ACA">
              <w:rPr>
                <w:lang w:val="en-US"/>
              </w:rPr>
              <w:t>)</w:t>
            </w:r>
          </w:p>
          <w:p w14:paraId="4049B7FD" w14:textId="77777777" w:rsidR="00B96E39" w:rsidRDefault="00B96E39" w:rsidP="007E131E">
            <w:pPr>
              <w:rPr>
                <w:lang w:val="en-US"/>
              </w:rPr>
            </w:pPr>
            <w:r w:rsidRPr="007D71DC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A3A</w:t>
            </w:r>
          </w:p>
          <w:p w14:paraId="67243169" w14:textId="77777777" w:rsidR="00B96E39" w:rsidRDefault="00B96E39" w:rsidP="007E131E">
            <w:pPr>
              <w:rPr>
                <w:b/>
                <w:bCs/>
                <w:lang w:val="en-US"/>
              </w:rPr>
            </w:pPr>
          </w:p>
          <w:p w14:paraId="72887470" w14:textId="77777777" w:rsidR="00B96E39" w:rsidRPr="007D71DC" w:rsidRDefault="00B96E39" w:rsidP="007E131E">
            <w:pPr>
              <w:rPr>
                <w:b/>
                <w:bCs/>
                <w:lang w:val="en-US"/>
              </w:rPr>
            </w:pPr>
            <w:r w:rsidRPr="007D71DC">
              <w:rPr>
                <w:b/>
                <w:bCs/>
                <w:lang w:val="en-US"/>
              </w:rPr>
              <w:t>Request URL:</w:t>
            </w:r>
          </w:p>
          <w:p w14:paraId="77E7F115" w14:textId="04861026" w:rsidR="00B96E39" w:rsidRDefault="00B96E39" w:rsidP="007E131E">
            <w:r w:rsidRPr="007D71DC">
              <w:t>https://apis.colt.net/numberManagement/v1/freeNumber?country=ES&amp;numberType= GEOGRAPHICAL_NOMADIC_NUMBERS &amp;blockSize=1&amp;numberPrefix=%2B34</w:t>
            </w:r>
            <w:r>
              <w:t>81</w:t>
            </w:r>
            <w:r w:rsidRPr="007D71DC">
              <w:t>0&amp;serviceProfile=A3A</w:t>
            </w:r>
          </w:p>
        </w:tc>
        <w:tc>
          <w:tcPr>
            <w:tcW w:w="5490" w:type="dxa"/>
            <w:vAlign w:val="center"/>
          </w:tcPr>
          <w:p w14:paraId="79168A2B" w14:textId="1AB95F45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70BF96AB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104127D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445FC56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"+34810831440"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BEE2830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"+34810831449"</w:t>
            </w:r>
          </w:p>
          <w:p w14:paraId="5A88A093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685158C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A987625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"+34810831450"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F964EC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"+34810831459"</w:t>
            </w:r>
          </w:p>
          <w:p w14:paraId="0BA198C4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516E4150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4DF284B7" w14:textId="3F44F60C" w:rsidR="00B96E39" w:rsidRPr="00FE078A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2B2D6E73" w14:textId="77777777" w:rsidR="007D71DC" w:rsidRDefault="007D71DC" w:rsidP="00262145"/>
    <w:p w14:paraId="3BD89148" w14:textId="77498BFA" w:rsidR="00262145" w:rsidRDefault="00262145" w:rsidP="00262145">
      <w:pPr>
        <w:pStyle w:val="Heading3"/>
        <w:numPr>
          <w:ilvl w:val="2"/>
          <w:numId w:val="5"/>
        </w:numPr>
        <w:spacing w:after="60"/>
        <w:ind w:left="720" w:hanging="720"/>
      </w:pPr>
      <w:bookmarkStart w:id="6" w:name="_Toc188630979"/>
      <w:r>
        <w:t>DE</w:t>
      </w:r>
      <w:r w:rsidR="00B96E39">
        <w:t xml:space="preserve"> (geo block search)</w:t>
      </w:r>
      <w:bookmarkEnd w:id="6"/>
    </w:p>
    <w:p w14:paraId="215F405C" w14:textId="77777777" w:rsidR="001079A7" w:rsidRPr="001079A7" w:rsidRDefault="001079A7" w:rsidP="001079A7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4472"/>
        <w:gridCol w:w="5580"/>
      </w:tblGrid>
      <w:tr w:rsidR="00B96E39" w14:paraId="0A91BA6F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72" w:type="dxa"/>
            <w:vAlign w:val="center"/>
          </w:tcPr>
          <w:p w14:paraId="7EAA6D73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580" w:type="dxa"/>
            <w:vAlign w:val="center"/>
          </w:tcPr>
          <w:p w14:paraId="6B35D0A2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103ACA" w14:paraId="65FA1B4E" w14:textId="77777777" w:rsidTr="00FE078A">
        <w:tc>
          <w:tcPr>
            <w:tcW w:w="4472" w:type="dxa"/>
            <w:vAlign w:val="center"/>
          </w:tcPr>
          <w:p w14:paraId="6D7131DD" w14:textId="77777777" w:rsidR="00B96E39" w:rsidRPr="007D71DC" w:rsidRDefault="00B96E39" w:rsidP="00B96E39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2A92DE27" w14:textId="57CD717D" w:rsidR="00B96E39" w:rsidRDefault="00B96E39" w:rsidP="00B96E39">
            <w:r>
              <w:t>country: DE</w:t>
            </w:r>
          </w:p>
          <w:p w14:paraId="5F61432D" w14:textId="7829E5C7" w:rsidR="00B96E39" w:rsidRDefault="00B96E39" w:rsidP="00B96E39">
            <w:r>
              <w:t xml:space="preserve">numberType: </w:t>
            </w:r>
            <w:r w:rsidRPr="007D71DC">
              <w:t>GEOGRAPHICAL_NUMBERS</w:t>
            </w:r>
          </w:p>
          <w:p w14:paraId="315AFA5A" w14:textId="77777777" w:rsidR="00B96E39" w:rsidRDefault="00B96E39" w:rsidP="00B96E39">
            <w:r w:rsidRPr="00544029">
              <w:t>blockSize</w:t>
            </w:r>
            <w:r>
              <w:t xml:space="preserve">: </w:t>
            </w:r>
            <w:r w:rsidRPr="00544029">
              <w:t>1</w:t>
            </w:r>
            <w:r>
              <w:t>0</w:t>
            </w:r>
          </w:p>
          <w:p w14:paraId="4C9C6B45" w14:textId="1E606882" w:rsidR="00B96E39" w:rsidRPr="007D71DC" w:rsidRDefault="00B96E39" w:rsidP="00B96E39">
            <w:pPr>
              <w:rPr>
                <w:lang w:val="en-US"/>
              </w:rPr>
            </w:pPr>
            <w:r w:rsidRPr="007D71DC">
              <w:rPr>
                <w:lang w:val="en-US"/>
              </w:rPr>
              <w:t>numberPrefix: %2B</w:t>
            </w:r>
            <w:r>
              <w:rPr>
                <w:lang w:val="en-US"/>
              </w:rPr>
              <w:t>49</w:t>
            </w:r>
            <w:r w:rsidRPr="00103ACA">
              <w:rPr>
                <w:highlight w:val="yellow"/>
                <w:lang w:val="en-US"/>
              </w:rPr>
              <w:t>69</w:t>
            </w:r>
            <w:r w:rsidR="00103ACA">
              <w:rPr>
                <w:lang w:val="en-US"/>
              </w:rPr>
              <w:t xml:space="preserve"> (LAC: </w:t>
            </w:r>
            <w:r w:rsidR="00103ACA" w:rsidRPr="00103ACA">
              <w:rPr>
                <w:highlight w:val="yellow"/>
                <w:lang w:val="en-US"/>
              </w:rPr>
              <w:t>69</w:t>
            </w:r>
            <w:r w:rsidR="00103ACA">
              <w:rPr>
                <w:lang w:val="en-US"/>
              </w:rPr>
              <w:t>)</w:t>
            </w:r>
          </w:p>
          <w:p w14:paraId="27CC15C0" w14:textId="66876922" w:rsidR="00B96E39" w:rsidRDefault="00B96E39" w:rsidP="00B96E39">
            <w:pPr>
              <w:rPr>
                <w:lang w:val="en-US"/>
              </w:rPr>
            </w:pPr>
            <w:r w:rsidRPr="007D71DC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A3E</w:t>
            </w:r>
          </w:p>
          <w:p w14:paraId="5B6B3EDD" w14:textId="77777777" w:rsidR="00B96E39" w:rsidRDefault="00B96E39" w:rsidP="00B96E39">
            <w:pPr>
              <w:rPr>
                <w:b/>
                <w:bCs/>
                <w:lang w:val="en-US"/>
              </w:rPr>
            </w:pPr>
          </w:p>
          <w:p w14:paraId="3C579581" w14:textId="77777777" w:rsidR="00B96E39" w:rsidRPr="007D71DC" w:rsidRDefault="00B96E39" w:rsidP="00B96E39">
            <w:pPr>
              <w:rPr>
                <w:b/>
                <w:bCs/>
                <w:lang w:val="en-US"/>
              </w:rPr>
            </w:pPr>
            <w:r w:rsidRPr="007D71DC">
              <w:rPr>
                <w:b/>
                <w:bCs/>
                <w:lang w:val="en-US"/>
              </w:rPr>
              <w:t>Request URL:</w:t>
            </w:r>
          </w:p>
          <w:p w14:paraId="13A9F73D" w14:textId="30E380C9" w:rsidR="00262145" w:rsidRDefault="00B96E39" w:rsidP="007E131E">
            <w:r w:rsidRPr="00B96E39">
              <w:t>https://apis.colt.net/numberManagement/v1/freeNumber?country=DE&amp;numberType=GEOGRAPHICAL_NUMBERS&amp;blockSize=10&amp;numberPrefix=%2B4969&amp;serviceProfile=A3E</w:t>
            </w:r>
          </w:p>
        </w:tc>
        <w:tc>
          <w:tcPr>
            <w:tcW w:w="5580" w:type="dxa"/>
            <w:vAlign w:val="center"/>
          </w:tcPr>
          <w:p w14:paraId="520C73F4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42C93DFE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D5C17C2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1084931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"+4969506072400"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EC9CDE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"+4969506072409"</w:t>
            </w:r>
          </w:p>
          <w:p w14:paraId="614AAFBD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0944BD41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D1D270E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"+4969506072410"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6FFFA7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"+4969506072419"</w:t>
            </w:r>
          </w:p>
          <w:p w14:paraId="2DAF9305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3A7E921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BA76750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"+4969506072420"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033371E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"+4969506072429"</w:t>
            </w:r>
          </w:p>
          <w:p w14:paraId="47D61F36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C7845FD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A7E9A80" w14:textId="62AA71B0" w:rsidR="00262145" w:rsidRPr="00960907" w:rsidRDefault="00B96E39" w:rsidP="00960907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7D43CBB5" w14:textId="77777777" w:rsidR="00262145" w:rsidRDefault="00262145" w:rsidP="00262145"/>
    <w:p w14:paraId="6B428C78" w14:textId="75DABFE5" w:rsidR="00960907" w:rsidRDefault="00960907" w:rsidP="00960907">
      <w:pPr>
        <w:pStyle w:val="Heading3"/>
        <w:numPr>
          <w:ilvl w:val="2"/>
          <w:numId w:val="5"/>
        </w:numPr>
        <w:spacing w:after="60"/>
        <w:ind w:left="720" w:hanging="720"/>
      </w:pPr>
      <w:bookmarkStart w:id="7" w:name="_Toc188630980"/>
      <w:r>
        <w:t>DE (postalCode</w:t>
      </w:r>
      <w:r>
        <w:t xml:space="preserve"> required</w:t>
      </w:r>
      <w:r>
        <w:t xml:space="preserve"> if numberPrefix is </w:t>
      </w:r>
      <w:r w:rsidRPr="00103ACA">
        <w:t>+49621</w:t>
      </w:r>
      <w:r>
        <w:t>)</w:t>
      </w:r>
      <w:bookmarkEnd w:id="7"/>
    </w:p>
    <w:p w14:paraId="7313D133" w14:textId="77777777" w:rsidR="00960907" w:rsidRPr="001079A7" w:rsidRDefault="00960907" w:rsidP="0096090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5"/>
        <w:gridCol w:w="5580"/>
      </w:tblGrid>
      <w:tr w:rsidR="00960907" w14:paraId="4F598A80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5" w:type="dxa"/>
            <w:vAlign w:val="center"/>
          </w:tcPr>
          <w:p w14:paraId="5A4D8A3C" w14:textId="77777777" w:rsidR="00960907" w:rsidRPr="00262145" w:rsidRDefault="00960907" w:rsidP="00745A5B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580" w:type="dxa"/>
            <w:vAlign w:val="center"/>
          </w:tcPr>
          <w:p w14:paraId="6BBD119C" w14:textId="77777777" w:rsidR="00960907" w:rsidRPr="00262145" w:rsidRDefault="00960907" w:rsidP="00745A5B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960907" w14:paraId="261701EF" w14:textId="77777777" w:rsidTr="00FE078A">
        <w:tc>
          <w:tcPr>
            <w:tcW w:w="4585" w:type="dxa"/>
            <w:vAlign w:val="center"/>
          </w:tcPr>
          <w:p w14:paraId="18A8746A" w14:textId="77777777" w:rsidR="00960907" w:rsidRPr="007D71DC" w:rsidRDefault="00960907" w:rsidP="00745A5B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1186BBA3" w14:textId="77777777" w:rsidR="00960907" w:rsidRDefault="00960907" w:rsidP="00745A5B">
            <w:r>
              <w:t>country: DE</w:t>
            </w:r>
          </w:p>
          <w:p w14:paraId="78D9075F" w14:textId="77777777" w:rsidR="00960907" w:rsidRDefault="00960907" w:rsidP="00745A5B">
            <w:r>
              <w:t xml:space="preserve">numberType: </w:t>
            </w:r>
            <w:r w:rsidRPr="00544029">
              <w:t>GEOGRAPHICAL_NUMBERS</w:t>
            </w:r>
          </w:p>
          <w:p w14:paraId="38FCB954" w14:textId="77777777" w:rsidR="00960907" w:rsidRDefault="00960907" w:rsidP="00745A5B"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525EA20F" w14:textId="77777777" w:rsidR="00960907" w:rsidRDefault="00960907" w:rsidP="00745A5B">
            <w:pPr>
              <w:rPr>
                <w:lang w:val="en-US"/>
              </w:rPr>
            </w:pPr>
            <w:r>
              <w:rPr>
                <w:lang w:val="en-US"/>
              </w:rPr>
              <w:t>postalCode: 68163</w:t>
            </w:r>
          </w:p>
          <w:p w14:paraId="137BEB6C" w14:textId="77777777" w:rsidR="00960907" w:rsidRPr="0055672D" w:rsidRDefault="00960907" w:rsidP="00745A5B">
            <w:pPr>
              <w:rPr>
                <w:lang w:val="en-US"/>
              </w:rPr>
            </w:pPr>
            <w:r w:rsidRPr="0055672D">
              <w:rPr>
                <w:lang w:val="en-US"/>
              </w:rPr>
              <w:t>numberPrefix=%2B49621 (LAC=621)</w:t>
            </w:r>
          </w:p>
          <w:p w14:paraId="14035D23" w14:textId="77777777" w:rsidR="00960907" w:rsidRPr="0055672D" w:rsidRDefault="00960907" w:rsidP="00745A5B">
            <w:pPr>
              <w:rPr>
                <w:lang w:val="en-US"/>
              </w:rPr>
            </w:pPr>
            <w:r w:rsidRPr="0055672D">
              <w:rPr>
                <w:lang w:val="en-US"/>
              </w:rPr>
              <w:t>serviceProfile: A3E</w:t>
            </w:r>
          </w:p>
          <w:p w14:paraId="6018C574" w14:textId="77777777" w:rsidR="00960907" w:rsidRPr="0055672D" w:rsidRDefault="00960907" w:rsidP="00745A5B">
            <w:pPr>
              <w:rPr>
                <w:lang w:val="en-US"/>
              </w:rPr>
            </w:pPr>
          </w:p>
          <w:p w14:paraId="315BE6C2" w14:textId="77777777" w:rsidR="00960907" w:rsidRPr="00103ACA" w:rsidRDefault="00960907" w:rsidP="00745A5B">
            <w:pPr>
              <w:rPr>
                <w:b/>
                <w:bCs/>
                <w:lang w:val="en-US"/>
              </w:rPr>
            </w:pPr>
            <w:r w:rsidRPr="00103ACA">
              <w:rPr>
                <w:b/>
                <w:bCs/>
                <w:lang w:val="en-US"/>
              </w:rPr>
              <w:t>Request URL:</w:t>
            </w:r>
          </w:p>
          <w:p w14:paraId="2DB05E5E" w14:textId="77777777" w:rsidR="00960907" w:rsidRDefault="00960907" w:rsidP="00745A5B">
            <w:r w:rsidRPr="00103ACA">
              <w:t>https://apis.colt.net/numberManagement/v1/freeNumber?country=DE&amp;numberType=GEOGRAPHICAL_NUMBERS&amp;blockSize=1&amp;numberPrefix=%2B49621&amp;serviceProfile=A3E&amp;postalCode=68163</w:t>
            </w:r>
          </w:p>
        </w:tc>
        <w:tc>
          <w:tcPr>
            <w:tcW w:w="5580" w:type="dxa"/>
            <w:vAlign w:val="center"/>
          </w:tcPr>
          <w:p w14:paraId="62211756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2A891A41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8C10B8C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0E4F531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"+4962137031885"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A9F31E3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"+4962137031885"</w:t>
            </w:r>
          </w:p>
          <w:p w14:paraId="4849D08B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2D240BB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70A36C6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"+4962137031992"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DE438E7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"+4962137031992"</w:t>
            </w:r>
          </w:p>
          <w:p w14:paraId="0767A9C6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2EE8B8B8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1032FA1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"+4962139990042"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2470396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"+4962139990042"</w:t>
            </w:r>
          </w:p>
          <w:p w14:paraId="59617200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A5F420B" w14:textId="77777777" w:rsidR="00960907" w:rsidRPr="00103ACA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49859E4E" w14:textId="7F7C67E3" w:rsidR="00960907" w:rsidRPr="00960907" w:rsidRDefault="00960907" w:rsidP="00745A5B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5BB2015E" w14:textId="77777777" w:rsidR="00960907" w:rsidRDefault="00960907" w:rsidP="00960907">
      <w:pPr>
        <w:spacing w:after="200" w:line="276" w:lineRule="auto"/>
      </w:pPr>
      <w:r>
        <w:br w:type="page"/>
      </w:r>
    </w:p>
    <w:p w14:paraId="136F3B9A" w14:textId="69F8DD7F" w:rsidR="00262145" w:rsidRDefault="00262145" w:rsidP="00262145">
      <w:pPr>
        <w:pStyle w:val="Heading3"/>
        <w:numPr>
          <w:ilvl w:val="2"/>
          <w:numId w:val="5"/>
        </w:numPr>
        <w:spacing w:after="60"/>
        <w:ind w:left="720" w:hanging="720"/>
      </w:pPr>
      <w:bookmarkStart w:id="8" w:name="_Toc188630981"/>
      <w:r>
        <w:lastRenderedPageBreak/>
        <w:t>LU</w:t>
      </w:r>
      <w:r w:rsidR="00103ACA">
        <w:t xml:space="preserve"> (single number search without quantity and service profile)</w:t>
      </w:r>
      <w:bookmarkEnd w:id="8"/>
    </w:p>
    <w:p w14:paraId="12AB2B8E" w14:textId="77777777" w:rsidR="001079A7" w:rsidRPr="001079A7" w:rsidRDefault="001079A7" w:rsidP="001079A7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4562"/>
        <w:gridCol w:w="5490"/>
      </w:tblGrid>
      <w:tr w:rsidR="00B96E39" w14:paraId="22C85A69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2" w:type="dxa"/>
            <w:vAlign w:val="center"/>
          </w:tcPr>
          <w:p w14:paraId="46F67473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490" w:type="dxa"/>
            <w:vAlign w:val="center"/>
          </w:tcPr>
          <w:p w14:paraId="77DE35F1" w14:textId="77777777" w:rsidR="00262145" w:rsidRPr="00262145" w:rsidRDefault="00262145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103ACA" w14:paraId="622D1B80" w14:textId="77777777" w:rsidTr="0012709D">
        <w:tc>
          <w:tcPr>
            <w:tcW w:w="4562" w:type="dxa"/>
            <w:vAlign w:val="center"/>
          </w:tcPr>
          <w:p w14:paraId="4772A5EA" w14:textId="77777777" w:rsidR="00B96E39" w:rsidRDefault="00B96E39" w:rsidP="00B96E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1453D46F" w14:textId="77777777" w:rsidR="00B96E39" w:rsidRPr="007D71DC" w:rsidRDefault="00B96E39" w:rsidP="00B96E39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6F09524E" w14:textId="61D36014" w:rsidR="00B96E39" w:rsidRDefault="00B96E39" w:rsidP="00B96E39">
            <w:r>
              <w:t>country: LU</w:t>
            </w:r>
          </w:p>
          <w:p w14:paraId="53A76C14" w14:textId="77777777" w:rsidR="00B96E39" w:rsidRDefault="00B96E39" w:rsidP="00B96E39">
            <w:r>
              <w:t xml:space="preserve">numberType: </w:t>
            </w:r>
            <w:r w:rsidRPr="007D71DC">
              <w:t>GEOGRAPHICAL_NUMBERS</w:t>
            </w:r>
          </w:p>
          <w:p w14:paraId="58EA0AEA" w14:textId="0519BDE7" w:rsidR="00B96E39" w:rsidRDefault="00B96E39" w:rsidP="00B96E39"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27F0CCF2" w14:textId="0B56382B" w:rsidR="00B96E39" w:rsidRPr="00103ACA" w:rsidRDefault="00B96E39" w:rsidP="00103ACA">
            <w:pPr>
              <w:rPr>
                <w:lang w:val="en-US"/>
              </w:rPr>
            </w:pPr>
            <w:r w:rsidRPr="007D71DC">
              <w:rPr>
                <w:lang w:val="en-US"/>
              </w:rPr>
              <w:t>numberPrefix: %2B</w:t>
            </w:r>
            <w:r>
              <w:rPr>
                <w:lang w:val="en-US"/>
              </w:rPr>
              <w:t>352</w:t>
            </w:r>
            <w:r w:rsidRPr="00103ACA">
              <w:rPr>
                <w:highlight w:val="yellow"/>
                <w:lang w:val="en-US"/>
              </w:rPr>
              <w:t>0</w:t>
            </w:r>
            <w:r w:rsidR="00103ACA">
              <w:rPr>
                <w:lang w:val="en-US"/>
              </w:rPr>
              <w:t xml:space="preserve"> (LAC=</w:t>
            </w:r>
            <w:r w:rsidR="00103ACA" w:rsidRPr="00103ACA">
              <w:rPr>
                <w:highlight w:val="yellow"/>
                <w:lang w:val="en-US"/>
              </w:rPr>
              <w:t>0</w:t>
            </w:r>
            <w:r w:rsidR="00103ACA">
              <w:rPr>
                <w:lang w:val="en-US"/>
              </w:rPr>
              <w:t>)</w:t>
            </w:r>
          </w:p>
          <w:p w14:paraId="5BF3218D" w14:textId="77777777" w:rsidR="00B96E39" w:rsidRPr="00103ACA" w:rsidRDefault="00B96E39" w:rsidP="00B96E39">
            <w:pPr>
              <w:rPr>
                <w:b/>
                <w:bCs/>
                <w:lang w:val="en-US"/>
              </w:rPr>
            </w:pPr>
          </w:p>
          <w:p w14:paraId="195AFC8F" w14:textId="77777777" w:rsidR="00B96E39" w:rsidRPr="0055672D" w:rsidRDefault="00B96E39" w:rsidP="00B96E39">
            <w:pPr>
              <w:rPr>
                <w:b/>
                <w:bCs/>
                <w:lang w:val="fr-FR"/>
              </w:rPr>
            </w:pPr>
            <w:r w:rsidRPr="0055672D">
              <w:rPr>
                <w:b/>
                <w:bCs/>
                <w:lang w:val="fr-FR"/>
              </w:rPr>
              <w:t>Request URL:</w:t>
            </w:r>
          </w:p>
          <w:p w14:paraId="7B412B5C" w14:textId="05B573BC" w:rsidR="00262145" w:rsidRPr="0055672D" w:rsidRDefault="00B96E39" w:rsidP="007E131E">
            <w:pPr>
              <w:rPr>
                <w:lang w:val="fr-FR"/>
              </w:rPr>
            </w:pPr>
            <w:r w:rsidRPr="0055672D">
              <w:rPr>
                <w:lang w:val="fr-FR"/>
              </w:rPr>
              <w:t>https://apis.colt.net/numberManagement/v1/freeNumber?country=LU&amp;numberType=GEOGRAPHICAL_NUMBERS&amp;blockSize=1&amp;numberPrefix=%2B3520</w:t>
            </w:r>
          </w:p>
        </w:tc>
        <w:tc>
          <w:tcPr>
            <w:tcW w:w="5490" w:type="dxa"/>
            <w:vAlign w:val="center"/>
          </w:tcPr>
          <w:p w14:paraId="383F25BA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9971401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3E7567C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CEDB102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"+35227949691"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AC6B07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96E39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96E39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"+35227949691"</w:t>
            </w:r>
          </w:p>
          <w:p w14:paraId="4292A217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E612F30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415C0E51" w14:textId="77777777" w:rsidR="00B96E39" w:rsidRPr="00B96E39" w:rsidRDefault="00B96E39" w:rsidP="00B96E3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96E3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0E2951A0" w14:textId="77777777" w:rsidR="00262145" w:rsidRDefault="00262145" w:rsidP="007E131E"/>
        </w:tc>
      </w:tr>
    </w:tbl>
    <w:p w14:paraId="463C53FF" w14:textId="77777777" w:rsidR="00262145" w:rsidRPr="00262145" w:rsidRDefault="00262145" w:rsidP="00262145"/>
    <w:p w14:paraId="7A7A2B35" w14:textId="748490C5" w:rsidR="001079A7" w:rsidRDefault="001079A7">
      <w:pPr>
        <w:spacing w:after="200" w:line="276" w:lineRule="auto"/>
      </w:pPr>
      <w:r>
        <w:br w:type="page"/>
      </w:r>
    </w:p>
    <w:p w14:paraId="1CB2D120" w14:textId="77777777" w:rsidR="00262145" w:rsidRPr="00262145" w:rsidRDefault="00262145" w:rsidP="00262145"/>
    <w:p w14:paraId="715AD0B7" w14:textId="0D08C60D" w:rsidR="00103ACA" w:rsidRDefault="00103ACA" w:rsidP="00103ACA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9" w:name="_Toc188630982"/>
      <w:r>
        <w:t>Free geo number search location(city, province</w:t>
      </w:r>
      <w:r w:rsidR="00D6606D">
        <w:t xml:space="preserve"> - </w:t>
      </w:r>
      <w:r>
        <w:t>ES)</w:t>
      </w:r>
      <w:bookmarkEnd w:id="9"/>
    </w:p>
    <w:p w14:paraId="502DEA81" w14:textId="77777777" w:rsidR="00960907" w:rsidRPr="00960907" w:rsidRDefault="00960907" w:rsidP="00960907">
      <w:pPr>
        <w:rPr>
          <w:b/>
          <w:bCs/>
        </w:rPr>
      </w:pPr>
      <w:r w:rsidRPr="00960907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960907" w:rsidRPr="00CD1BD3" w14:paraId="4988A9D8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0C8A2EC2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2C307E6D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5B6EED0B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960907" w:rsidRPr="00CD1BD3" w14:paraId="69047013" w14:textId="77777777" w:rsidTr="00FE078A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1AE89E0F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960907" w:rsidRPr="00CD1BD3" w14:paraId="49351681" w14:textId="77777777" w:rsidTr="00FE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6A4C85CE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14B6282C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2B2FEEE3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68EC3834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960907" w:rsidRPr="00CD1BD3" w14:paraId="54285516" w14:textId="77777777" w:rsidTr="00FE078A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14AD371F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960907" w:rsidRPr="00CD1BD3" w14:paraId="1460DBA5" w14:textId="77777777" w:rsidTr="00FE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2A550901" w14:textId="77777777" w:rsidR="00960907" w:rsidRPr="00CD1BD3" w:rsidRDefault="00960907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1B47474E" w14:textId="77777777" w:rsidR="00960907" w:rsidRDefault="00960907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88729F2" w14:textId="20322603" w:rsidR="00960907" w:rsidRPr="00CD1BD3" w:rsidRDefault="00960907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 : ES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,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DE</w:t>
            </w:r>
          </w:p>
        </w:tc>
      </w:tr>
      <w:tr w:rsidR="00960907" w:rsidRPr="00CD1BD3" w14:paraId="38E09043" w14:textId="77777777" w:rsidTr="00FE078A">
        <w:trPr>
          <w:jc w:val="center"/>
        </w:trPr>
        <w:tc>
          <w:tcPr>
            <w:tcW w:w="1456" w:type="pct"/>
            <w:vAlign w:val="center"/>
          </w:tcPr>
          <w:p w14:paraId="62D6FB4B" w14:textId="77777777" w:rsidR="00960907" w:rsidRPr="00CD1BD3" w:rsidRDefault="00960907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6C73487B" w14:textId="77777777" w:rsidR="00960907" w:rsidRPr="00CD1BD3" w:rsidRDefault="00960907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1DB08787" w14:textId="77777777" w:rsidR="00960907" w:rsidRDefault="00960907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184C0ECD" w14:textId="77777777" w:rsidR="00960907" w:rsidRPr="00CD1BD3" w:rsidRDefault="00960907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960907" w:rsidRPr="00CD1BD3" w14:paraId="147D649A" w14:textId="77777777" w:rsidTr="00FE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6FC0D51E" w14:textId="6DF06E8C" w:rsid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province</w:t>
            </w:r>
          </w:p>
        </w:tc>
        <w:tc>
          <w:tcPr>
            <w:tcW w:w="593" w:type="pct"/>
            <w:vAlign w:val="center"/>
          </w:tcPr>
          <w:p w14:paraId="53BCE498" w14:textId="1BDD96E5" w:rsidR="00960907" w:rsidRPr="00CD1BD3" w:rsidRDefault="00960907" w:rsidP="00960907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6C8B27E9" w14:textId="09C199C9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960907">
              <w:rPr>
                <w:rFonts w:cstheme="minorHAnsi"/>
                <w:bCs/>
                <w:sz w:val="18"/>
                <w:szCs w:val="18"/>
                <w:lang w:val="en-US"/>
              </w:rPr>
              <w:t>Applicable for ES only for search by location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(first character should be in UPPERCASE and remaining in lowercase) </w:t>
            </w:r>
          </w:p>
          <w:p w14:paraId="109A8F70" w14:textId="4CE2CC67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960907"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  <w:t>Example</w:t>
            </w:r>
            <w:r w:rsidRPr="00960907">
              <w:rPr>
                <w:rFonts w:cstheme="minorHAnsi"/>
                <w:bCs/>
                <w:sz w:val="18"/>
                <w:szCs w:val="18"/>
                <w:lang w:val="en-US"/>
              </w:rPr>
              <w:t xml:space="preserve"> : 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Barcelona</w:t>
            </w:r>
            <w:r w:rsidRPr="00960907">
              <w:rPr>
                <w:rFonts w:cstheme="minorHAnsi"/>
                <w:bCs/>
                <w:sz w:val="18"/>
                <w:szCs w:val="18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Madrid</w:t>
            </w:r>
          </w:p>
        </w:tc>
      </w:tr>
      <w:tr w:rsidR="00960907" w:rsidRPr="00CD1BD3" w14:paraId="38587BFE" w14:textId="77777777" w:rsidTr="00FE078A">
        <w:trPr>
          <w:jc w:val="center"/>
        </w:trPr>
        <w:tc>
          <w:tcPr>
            <w:tcW w:w="1456" w:type="pct"/>
            <w:vAlign w:val="center"/>
          </w:tcPr>
          <w:p w14:paraId="161F56F6" w14:textId="693BF644" w:rsid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city</w:t>
            </w:r>
          </w:p>
        </w:tc>
        <w:tc>
          <w:tcPr>
            <w:tcW w:w="593" w:type="pct"/>
            <w:vAlign w:val="center"/>
          </w:tcPr>
          <w:p w14:paraId="4B57DD15" w14:textId="2CC764C3" w:rsidR="00960907" w:rsidRPr="00CD1BD3" w:rsidRDefault="00960907" w:rsidP="00960907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668F1F35" w14:textId="7F7EEE5D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960907">
              <w:rPr>
                <w:rFonts w:cstheme="minorHAnsi"/>
                <w:bCs/>
                <w:sz w:val="18"/>
                <w:szCs w:val="18"/>
                <w:lang w:val="en-US"/>
              </w:rPr>
              <w:t>Applicable for ES only for search by location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(value should be in UPPERCASE)</w:t>
            </w:r>
          </w:p>
          <w:p w14:paraId="04C94493" w14:textId="5B5F2572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960907"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  <w:t>Example</w:t>
            </w:r>
            <w:r w:rsidRPr="00960907">
              <w:rPr>
                <w:rFonts w:cstheme="minorHAnsi"/>
                <w:bCs/>
                <w:sz w:val="18"/>
                <w:szCs w:val="18"/>
                <w:lang w:val="en-US"/>
              </w:rPr>
              <w:t> : BARCELONA, MADRID</w:t>
            </w:r>
          </w:p>
        </w:tc>
      </w:tr>
      <w:tr w:rsidR="00960907" w:rsidRPr="00CD1BD3" w14:paraId="34A6798C" w14:textId="77777777" w:rsidTr="00FE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A5D38FD" w14:textId="5ADD2DC5" w:rsid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numberType</w:t>
            </w:r>
          </w:p>
        </w:tc>
        <w:tc>
          <w:tcPr>
            <w:tcW w:w="593" w:type="pct"/>
            <w:vAlign w:val="center"/>
          </w:tcPr>
          <w:p w14:paraId="25601861" w14:textId="7231CB22" w:rsidR="00960907" w:rsidRDefault="00960907" w:rsidP="00960907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B4ADF1E" w14:textId="77777777" w:rsidR="00960907" w:rsidRDefault="00960907" w:rsidP="00960907">
            <w:pPr>
              <w:spacing w:before="120" w:line="36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For ES Geo Numbers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: 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GEOGRAPHICAL_NUMBERS</w:t>
            </w:r>
          </w:p>
          <w:p w14:paraId="72940C3D" w14:textId="025E8733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For ES Geo Nomadic numbers: 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GEOGRAPHICAL_NOMADIC_NUMBERS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960907" w:rsidRPr="00CD1BD3" w14:paraId="70F758DC" w14:textId="77777777" w:rsidTr="00FE078A">
        <w:trPr>
          <w:jc w:val="center"/>
        </w:trPr>
        <w:tc>
          <w:tcPr>
            <w:tcW w:w="1456" w:type="pct"/>
            <w:vAlign w:val="center"/>
          </w:tcPr>
          <w:p w14:paraId="30E1B6DD" w14:textId="7F756865" w:rsid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blockSize</w:t>
            </w:r>
          </w:p>
        </w:tc>
        <w:tc>
          <w:tcPr>
            <w:tcW w:w="593" w:type="pct"/>
            <w:vAlign w:val="center"/>
          </w:tcPr>
          <w:p w14:paraId="5E310257" w14:textId="5632E5BA" w:rsidR="00960907" w:rsidRDefault="00960907" w:rsidP="00960907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9A3E4DD" w14:textId="77777777" w:rsidR="00960907" w:rsidRPr="00CD1BD3" w:rsidRDefault="00960907" w:rsidP="00960907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Integer</w:t>
            </w:r>
          </w:p>
          <w:p w14:paraId="1F8FD964" w14:textId="77777777" w:rsidR="00960907" w:rsidRPr="00CD1BD3" w:rsidRDefault="00960907" w:rsidP="00960907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Allowed blocksize:</w:t>
            </w:r>
          </w:p>
          <w:p w14:paraId="6C938267" w14:textId="77777777" w:rsidR="00960907" w:rsidRPr="00CD1BD3" w:rsidRDefault="00960907" w:rsidP="00960907">
            <w:pPr>
              <w:spacing w:before="120" w:line="360" w:lineRule="auto"/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 xml:space="preserve">DE: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Pr="00CD1BD3"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  <w:t>10,20,30,40,50,100,200,300,400,500,600,700,800,900, 1000,2000,3000, 4000,5000,6000,7000,8000,9000,10000</w:t>
            </w:r>
          </w:p>
          <w:p w14:paraId="1933BD71" w14:textId="71FEA8A5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: 1, 10, 100</w:t>
            </w:r>
          </w:p>
        </w:tc>
      </w:tr>
      <w:tr w:rsidR="00960907" w:rsidRPr="00CD1BD3" w14:paraId="01EE44CC" w14:textId="77777777" w:rsidTr="00FE0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51D20898" w14:textId="5198AC44" w:rsid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uantity</w:t>
            </w:r>
          </w:p>
        </w:tc>
        <w:tc>
          <w:tcPr>
            <w:tcW w:w="593" w:type="pct"/>
            <w:vAlign w:val="center"/>
          </w:tcPr>
          <w:p w14:paraId="01A08A56" w14:textId="69157CF3" w:rsidR="00960907" w:rsidRDefault="00960907" w:rsidP="00960907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786764B8" w14:textId="77777777" w:rsidR="00960907" w:rsidRPr="00CD1BD3" w:rsidRDefault="00960907" w:rsidP="00960907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Not required for DE</w:t>
            </w:r>
          </w:p>
          <w:p w14:paraId="318FDD02" w14:textId="77777777" w:rsidR="00960907" w:rsidRPr="00CD1BD3" w:rsidRDefault="00960907" w:rsidP="00960907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Default:1</w:t>
            </w:r>
          </w:p>
          <w:p w14:paraId="06E7B3ED" w14:textId="771E5A6F" w:rsidR="00960907" w:rsidRPr="00960907" w:rsidRDefault="00960907" w:rsidP="00960907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llowed quantity: 1,2,3,4,5,6,7,8,9</w:t>
            </w:r>
          </w:p>
        </w:tc>
      </w:tr>
    </w:tbl>
    <w:p w14:paraId="3240A19B" w14:textId="77777777" w:rsidR="001079A7" w:rsidRPr="001079A7" w:rsidRDefault="001079A7" w:rsidP="001079A7"/>
    <w:p w14:paraId="44060227" w14:textId="6CE571BF" w:rsidR="00103ACA" w:rsidRDefault="00103ACA" w:rsidP="00103ACA">
      <w:pPr>
        <w:pStyle w:val="Heading3"/>
        <w:numPr>
          <w:ilvl w:val="2"/>
          <w:numId w:val="5"/>
        </w:numPr>
        <w:spacing w:after="60"/>
        <w:ind w:left="720" w:hanging="720"/>
      </w:pPr>
      <w:bookmarkStart w:id="10" w:name="_Toc188630983"/>
      <w:r>
        <w:lastRenderedPageBreak/>
        <w:t>ES (single number search by city + province without quantity)</w:t>
      </w:r>
      <w:bookmarkEnd w:id="10"/>
    </w:p>
    <w:p w14:paraId="715B22BB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103ACA" w14:paraId="40B3C1D2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358D6DCE" w14:textId="77777777" w:rsidR="00103ACA" w:rsidRPr="00262145" w:rsidRDefault="00103ACA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0DBA574C" w14:textId="77777777" w:rsidR="00103ACA" w:rsidRPr="00262145" w:rsidRDefault="00103ACA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103ACA" w14:paraId="103DAF42" w14:textId="77777777" w:rsidTr="0012709D">
        <w:tc>
          <w:tcPr>
            <w:tcW w:w="4855" w:type="dxa"/>
            <w:vAlign w:val="center"/>
          </w:tcPr>
          <w:p w14:paraId="4B1F6C81" w14:textId="77777777" w:rsidR="00103ACA" w:rsidRDefault="00103ACA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0F927B31" w14:textId="77777777" w:rsidR="00103ACA" w:rsidRPr="007D71DC" w:rsidRDefault="00103ACA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018CB09D" w14:textId="7FCEE64F" w:rsidR="00103ACA" w:rsidRDefault="00103ACA" w:rsidP="007E131E">
            <w:r>
              <w:t>country: ES</w:t>
            </w:r>
          </w:p>
          <w:p w14:paraId="0D603827" w14:textId="77777777" w:rsidR="00103ACA" w:rsidRDefault="00103ACA" w:rsidP="007E131E">
            <w:r>
              <w:t xml:space="preserve">numberType: </w:t>
            </w:r>
            <w:r w:rsidRPr="00544029">
              <w:t>GEOGRAPHICAL_NUMBERS</w:t>
            </w:r>
          </w:p>
          <w:p w14:paraId="3F56DDBA" w14:textId="77777777" w:rsidR="00103ACA" w:rsidRDefault="00103ACA" w:rsidP="007E131E"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4237A940" w14:textId="67DD70FF" w:rsidR="00103ACA" w:rsidRDefault="00103ACA" w:rsidP="007E131E">
            <w:pPr>
              <w:rPr>
                <w:lang w:val="en-US"/>
              </w:rPr>
            </w:pPr>
            <w:r>
              <w:rPr>
                <w:lang w:val="en-US"/>
              </w:rPr>
              <w:t>province: Barcelona</w:t>
            </w:r>
          </w:p>
          <w:p w14:paraId="2E308519" w14:textId="0CF2E690" w:rsidR="00103ACA" w:rsidRPr="00103ACA" w:rsidRDefault="00103ACA" w:rsidP="007E131E">
            <w:pPr>
              <w:rPr>
                <w:lang w:val="en-US"/>
              </w:rPr>
            </w:pPr>
            <w:r>
              <w:rPr>
                <w:lang w:val="en-US"/>
              </w:rPr>
              <w:t>city: BARCELONA</w:t>
            </w:r>
          </w:p>
          <w:p w14:paraId="6C64C3F5" w14:textId="2E4295B0" w:rsidR="00103ACA" w:rsidRPr="00103ACA" w:rsidRDefault="00103ACA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A3A</w:t>
            </w:r>
          </w:p>
          <w:p w14:paraId="70BE7853" w14:textId="77777777" w:rsidR="00103ACA" w:rsidRPr="00103ACA" w:rsidRDefault="00103ACA" w:rsidP="007E131E">
            <w:pPr>
              <w:rPr>
                <w:lang w:val="en-US"/>
              </w:rPr>
            </w:pPr>
          </w:p>
          <w:p w14:paraId="561AFEC3" w14:textId="77777777" w:rsidR="00103ACA" w:rsidRPr="00103ACA" w:rsidRDefault="00103ACA" w:rsidP="007E131E">
            <w:pPr>
              <w:rPr>
                <w:b/>
                <w:bCs/>
                <w:lang w:val="en-US"/>
              </w:rPr>
            </w:pPr>
            <w:r w:rsidRPr="00103ACA">
              <w:rPr>
                <w:b/>
                <w:bCs/>
                <w:lang w:val="en-US"/>
              </w:rPr>
              <w:t>Request URL:</w:t>
            </w:r>
          </w:p>
          <w:p w14:paraId="64AC6D5B" w14:textId="2F48D6CA" w:rsidR="00103ACA" w:rsidRDefault="00103ACA" w:rsidP="007E131E">
            <w:r w:rsidRPr="00103ACA">
              <w:t>https://apis.colt.net/numberManagement/v1/freeNumber?country=ES&amp;numberType=GEOGRAPHICAL_NUMBERS&amp;blockSize=1&amp;serviceProfile=A3A&amp;province=Barcelona&amp;city=BARCELONA</w:t>
            </w:r>
          </w:p>
        </w:tc>
        <w:tc>
          <w:tcPr>
            <w:tcW w:w="5310" w:type="dxa"/>
            <w:vAlign w:val="center"/>
          </w:tcPr>
          <w:p w14:paraId="0BD9FC87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44B9774C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A22778D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7512700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"+34930490382"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F520F7B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03AC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03AC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"+34930490382"</w:t>
            </w:r>
          </w:p>
          <w:p w14:paraId="4A28AB6A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1544D129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0C18C898" w14:textId="77777777" w:rsidR="00103ACA" w:rsidRPr="00103ACA" w:rsidRDefault="00103ACA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03AC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4D27F062" w14:textId="42D7FD5C" w:rsidR="00103ACA" w:rsidRDefault="00103ACA" w:rsidP="00103ACA">
            <w:pPr>
              <w:shd w:val="clear" w:color="auto" w:fill="FFFFFE"/>
              <w:spacing w:after="0" w:line="270" w:lineRule="atLeast"/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</w:t>
            </w:r>
          </w:p>
        </w:tc>
      </w:tr>
    </w:tbl>
    <w:p w14:paraId="33155E61" w14:textId="284FFE7E" w:rsidR="00D6606D" w:rsidRDefault="00D6606D" w:rsidP="00320D51"/>
    <w:p w14:paraId="1FE2F148" w14:textId="77777777" w:rsidR="00D6606D" w:rsidRDefault="00D6606D">
      <w:pPr>
        <w:spacing w:after="200" w:line="276" w:lineRule="auto"/>
      </w:pPr>
      <w:r>
        <w:br w:type="page"/>
      </w:r>
    </w:p>
    <w:p w14:paraId="0AD1A913" w14:textId="77777777" w:rsidR="00262145" w:rsidRDefault="00262145" w:rsidP="00320D51"/>
    <w:p w14:paraId="313947A0" w14:textId="7D65BB5B" w:rsidR="002A7956" w:rsidRDefault="002A7956" w:rsidP="002A7956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11" w:name="_Toc188630984"/>
      <w:r>
        <w:t>Free Nomadic number search (Location Independent Numbers)</w:t>
      </w:r>
      <w:bookmarkEnd w:id="11"/>
    </w:p>
    <w:p w14:paraId="06A25883" w14:textId="77777777" w:rsidR="00D6606D" w:rsidRPr="00D6606D" w:rsidRDefault="00D6606D" w:rsidP="00D6606D">
      <w:pPr>
        <w:rPr>
          <w:b/>
          <w:bCs/>
        </w:rPr>
      </w:pPr>
      <w:r w:rsidRPr="00D6606D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D6606D" w:rsidRPr="00CD1BD3" w14:paraId="7FCB3828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1D2A5A08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7CCCA079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51352B4E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D6606D" w:rsidRPr="00CD1BD3" w14:paraId="6A53D47C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2365B28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D6606D" w:rsidRPr="00CD1BD3" w14:paraId="07DB0F89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2D0B99C6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31171D05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5EC1055B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2DF76B45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D6606D" w:rsidRPr="00CD1BD3" w14:paraId="7A4A4093" w14:textId="77777777" w:rsidTr="00B7399E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79EFA999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D6606D" w:rsidRPr="00CD1BD3" w14:paraId="178ABF06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0D9C3A1F" w14:textId="77777777" w:rsidR="00D6606D" w:rsidRPr="00CD1BD3" w:rsidRDefault="00D6606D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3D6E6E56" w14:textId="77777777" w:rsidR="00D6606D" w:rsidRDefault="00D6606D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508BA020" w14:textId="3DEA7546" w:rsidR="00D6606D" w:rsidRPr="005649CE" w:rsidRDefault="005649CE" w:rsidP="005649CE">
            <w:pPr>
              <w:rPr>
                <w:rFonts w:cstheme="minorHAnsi"/>
              </w:rPr>
            </w:pPr>
            <w:r w:rsidRP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Applicable for AT, DE, FR, IE, IT, NL, ES, SE, CH, GB, PT, FI, PL, RO, SK, CZ</w:t>
            </w:r>
          </w:p>
        </w:tc>
      </w:tr>
      <w:tr w:rsidR="00D6606D" w:rsidRPr="00CD1BD3" w14:paraId="2D5FAE4C" w14:textId="77777777" w:rsidTr="00B7399E">
        <w:trPr>
          <w:jc w:val="center"/>
        </w:trPr>
        <w:tc>
          <w:tcPr>
            <w:tcW w:w="1456" w:type="pct"/>
            <w:vAlign w:val="center"/>
          </w:tcPr>
          <w:p w14:paraId="40CF0306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60B3DFB5" w14:textId="77777777" w:rsidR="00D6606D" w:rsidRPr="00CD1BD3" w:rsidRDefault="00D6606D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6F9A1D7C" w14:textId="77777777" w:rsidR="00D6606D" w:rsidRDefault="00D6606D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066A0C1F" w14:textId="77777777" w:rsidR="00D6606D" w:rsidRPr="00CD1BD3" w:rsidRDefault="00D6606D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D6606D" w:rsidRPr="00CD1BD3" w14:paraId="74695861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07CC3C87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numberType</w:t>
            </w:r>
          </w:p>
        </w:tc>
        <w:tc>
          <w:tcPr>
            <w:tcW w:w="593" w:type="pct"/>
            <w:vAlign w:val="center"/>
          </w:tcPr>
          <w:p w14:paraId="413AB4AD" w14:textId="77777777" w:rsidR="00D6606D" w:rsidRPr="00CD1BD3" w:rsidRDefault="00D6606D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04321C14" w14:textId="6ACA3709" w:rsidR="00D6606D" w:rsidRDefault="00D6606D" w:rsidP="00B7399E">
            <w:pPr>
              <w:spacing w:before="120" w:line="36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For all countries</w:t>
            </w:r>
            <w:r w:rsid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 (except CH) 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LOCATION_INDEPENDENT</w:t>
            </w:r>
            <w:r w:rsidRPr="0055672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_NUMBERS</w:t>
            </w:r>
          </w:p>
          <w:p w14:paraId="116BECD5" w14:textId="00C850AB" w:rsidR="00D6606D" w:rsidRPr="0055672D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For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CH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 xml:space="preserve">: </w:t>
            </w:r>
            <w:r w:rsidR="005649CE" w:rsidRP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CH_WIDE_CORPORATE_NUMBERS</w:t>
            </w:r>
          </w:p>
        </w:tc>
      </w:tr>
      <w:tr w:rsidR="00D6606D" w:rsidRPr="00CD1BD3" w14:paraId="147DAB41" w14:textId="77777777" w:rsidTr="00B7399E">
        <w:trPr>
          <w:jc w:val="center"/>
        </w:trPr>
        <w:tc>
          <w:tcPr>
            <w:tcW w:w="1456" w:type="pct"/>
            <w:vAlign w:val="center"/>
          </w:tcPr>
          <w:p w14:paraId="08707980" w14:textId="77777777" w:rsidR="00D6606D" w:rsidRPr="00CD1BD3" w:rsidRDefault="00D6606D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blockSize</w:t>
            </w:r>
          </w:p>
        </w:tc>
        <w:tc>
          <w:tcPr>
            <w:tcW w:w="593" w:type="pct"/>
            <w:vAlign w:val="center"/>
          </w:tcPr>
          <w:p w14:paraId="5DF1EB81" w14:textId="77777777" w:rsidR="00D6606D" w:rsidRPr="00CD1BD3" w:rsidRDefault="00D6606D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24E4A30F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Integer</w:t>
            </w:r>
          </w:p>
          <w:p w14:paraId="72503F34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Allowed blocksize:</w:t>
            </w:r>
          </w:p>
          <w:p w14:paraId="0B95960B" w14:textId="77777777" w:rsidR="00D6606D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AT: 1</w:t>
            </w:r>
          </w:p>
          <w:p w14:paraId="04A9EA0F" w14:textId="77777777" w:rsidR="00D6606D" w:rsidRPr="0047085B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085B">
              <w:rPr>
                <w:rFonts w:asciiTheme="minorHAnsi" w:hAnsiTheme="minorHAnsi" w:cstheme="minorHAnsi"/>
                <w:sz w:val="18"/>
                <w:szCs w:val="18"/>
              </w:rPr>
              <w:t>PL: 100</w:t>
            </w:r>
          </w:p>
          <w:p w14:paraId="0584EE8F" w14:textId="77777777" w:rsidR="00D6606D" w:rsidRPr="00CD1BD3" w:rsidRDefault="00D6606D" w:rsidP="00B7399E">
            <w:pPr>
              <w:spacing w:before="120" w:line="360" w:lineRule="auto"/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 xml:space="preserve">DE: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Pr="00CD1BD3"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  <w:t>10,20,30,40,50,100,200,300,400,500,600,700,800,900, 1000,2000,3000, 4000,5000,6000,7000,8000,9000,10000</w:t>
            </w:r>
          </w:p>
          <w:p w14:paraId="57C0A4C3" w14:textId="77777777" w:rsidR="00D6606D" w:rsidRDefault="00D6606D" w:rsidP="00B7399E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</w:pP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Others: 1, 10, 100</w:t>
            </w:r>
          </w:p>
        </w:tc>
      </w:tr>
      <w:tr w:rsidR="00D6606D" w:rsidRPr="00CD1BD3" w14:paraId="57DD78BC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41F8AFF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uantity</w:t>
            </w:r>
          </w:p>
        </w:tc>
        <w:tc>
          <w:tcPr>
            <w:tcW w:w="593" w:type="pct"/>
            <w:vAlign w:val="center"/>
          </w:tcPr>
          <w:p w14:paraId="39241CD2" w14:textId="77777777" w:rsidR="00D6606D" w:rsidRPr="00CD1BD3" w:rsidRDefault="00D6606D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3972895E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Not required for DE</w:t>
            </w:r>
          </w:p>
          <w:p w14:paraId="7A0CB642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Default:1</w:t>
            </w:r>
          </w:p>
          <w:p w14:paraId="54B8FD62" w14:textId="77777777" w:rsidR="00D6606D" w:rsidRPr="00CD1BD3" w:rsidRDefault="00D6606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llowed quantity: 1,2,3,4,5,6,7,8,9</w:t>
            </w:r>
          </w:p>
        </w:tc>
      </w:tr>
    </w:tbl>
    <w:p w14:paraId="0A9DAB4E" w14:textId="77777777" w:rsidR="001079A7" w:rsidRPr="001079A7" w:rsidRDefault="001079A7" w:rsidP="001079A7"/>
    <w:p w14:paraId="493A68B5" w14:textId="77777777" w:rsidR="00037F32" w:rsidRDefault="00037F32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12" w:name="_Toc188630985"/>
      <w:r>
        <w:t>GB (single number nomadic number search with quantity)</w:t>
      </w:r>
      <w:bookmarkEnd w:id="12"/>
    </w:p>
    <w:p w14:paraId="26CA6B6F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037F32" w14:paraId="4E5781B1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60CFCC3B" w14:textId="77777777" w:rsidR="00037F32" w:rsidRPr="00262145" w:rsidRDefault="00037F32" w:rsidP="000F3D74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1EDAE387" w14:textId="77777777" w:rsidR="00037F32" w:rsidRPr="00262145" w:rsidRDefault="00037F32" w:rsidP="000F3D74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037F32" w14:paraId="5FA74A59" w14:textId="77777777" w:rsidTr="0012709D">
        <w:tc>
          <w:tcPr>
            <w:tcW w:w="4855" w:type="dxa"/>
            <w:vAlign w:val="center"/>
          </w:tcPr>
          <w:p w14:paraId="0E17405D" w14:textId="77777777" w:rsidR="00037F32" w:rsidRDefault="00037F32" w:rsidP="000F3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2D0CFA31" w14:textId="77777777" w:rsidR="00037F32" w:rsidRPr="007D71DC" w:rsidRDefault="00037F32" w:rsidP="000F3D74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65E6EB70" w14:textId="77777777" w:rsidR="00037F32" w:rsidRDefault="00037F32" w:rsidP="000F3D74">
            <w:r>
              <w:t>country: GB</w:t>
            </w:r>
          </w:p>
          <w:p w14:paraId="66E30605" w14:textId="77777777" w:rsidR="00037F32" w:rsidRDefault="00037F32" w:rsidP="000F3D74">
            <w:r>
              <w:lastRenderedPageBreak/>
              <w:t>numberType: LOCATION_INDEPENDENT</w:t>
            </w:r>
            <w:r w:rsidRPr="00544029">
              <w:t>_NUMBERS</w:t>
            </w:r>
          </w:p>
          <w:p w14:paraId="2E6AE1F5" w14:textId="77777777" w:rsidR="00037F32" w:rsidRDefault="00037F32" w:rsidP="000F3D74">
            <w:r w:rsidRPr="00544029">
              <w:t>blockSize</w:t>
            </w:r>
            <w:r>
              <w:t xml:space="preserve">: </w:t>
            </w:r>
            <w:r w:rsidRPr="00544029">
              <w:t>1</w:t>
            </w:r>
            <w:r>
              <w:t>0</w:t>
            </w:r>
          </w:p>
          <w:p w14:paraId="556B3C4F" w14:textId="77777777" w:rsidR="00037F32" w:rsidRPr="00103ACA" w:rsidRDefault="00037F32" w:rsidP="000F3D74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quantity: </w:t>
            </w:r>
            <w:r>
              <w:rPr>
                <w:lang w:val="en-US"/>
              </w:rPr>
              <w:t>3</w:t>
            </w:r>
          </w:p>
          <w:p w14:paraId="0DF58768" w14:textId="77777777" w:rsidR="00037F32" w:rsidRPr="00103ACA" w:rsidRDefault="00037F32" w:rsidP="000F3D74">
            <w:pPr>
              <w:rPr>
                <w:lang w:val="en-US"/>
              </w:rPr>
            </w:pPr>
            <w:r w:rsidRPr="00103ACA">
              <w:rPr>
                <w:lang w:val="en-US"/>
              </w:rPr>
              <w:t>serviceProfile: ANH</w:t>
            </w:r>
          </w:p>
          <w:p w14:paraId="1F58590E" w14:textId="77777777" w:rsidR="00037F32" w:rsidRPr="00103ACA" w:rsidRDefault="00037F32" w:rsidP="000F3D74">
            <w:pPr>
              <w:rPr>
                <w:lang w:val="en-US"/>
              </w:rPr>
            </w:pPr>
          </w:p>
          <w:p w14:paraId="1B5D3160" w14:textId="77777777" w:rsidR="00037F32" w:rsidRPr="00037F32" w:rsidRDefault="00037F32" w:rsidP="000F3D74">
            <w:pPr>
              <w:rPr>
                <w:b/>
                <w:bCs/>
                <w:lang w:val="en-US"/>
              </w:rPr>
            </w:pPr>
            <w:r w:rsidRPr="00037F32">
              <w:rPr>
                <w:b/>
                <w:bCs/>
                <w:lang w:val="en-US"/>
              </w:rPr>
              <w:t>Request URL:</w:t>
            </w:r>
          </w:p>
          <w:p w14:paraId="613BE7B2" w14:textId="77777777" w:rsidR="00037F32" w:rsidRDefault="00037F32" w:rsidP="000F3D74">
            <w:r w:rsidRPr="00037F32">
              <w:t>https://apis.colt.net/numberManagement/v1/freeNumber?country=GB&amp;numberType=LOCATION_INDEPENDENT_NUMBERS&amp;blockSize=10&amp;quantity=3&amp;serviceProfile=ANH</w:t>
            </w:r>
          </w:p>
        </w:tc>
        <w:tc>
          <w:tcPr>
            <w:tcW w:w="5310" w:type="dxa"/>
            <w:vAlign w:val="center"/>
          </w:tcPr>
          <w:p w14:paraId="52347DDE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42CD7E32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06F281E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362EC94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"+445603754560"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51AAFE7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"+445603754569"</w:t>
            </w:r>
          </w:p>
          <w:p w14:paraId="0BDAE4FF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678FC754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1DEC04E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"+445603754570"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9841B32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"+445603754579"</w:t>
            </w:r>
          </w:p>
          <w:p w14:paraId="4C14231B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3B93A9C3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AE46759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"+445603754580"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75D7C14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"+445603754589"</w:t>
            </w:r>
          </w:p>
          <w:p w14:paraId="786DCE53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79135CC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08C99F77" w14:textId="77777777" w:rsidR="00037F32" w:rsidRPr="00037F32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9F74F3B" w14:textId="77777777" w:rsidR="00037F32" w:rsidRDefault="00037F32" w:rsidP="000F3D74">
            <w:pPr>
              <w:shd w:val="clear" w:color="auto" w:fill="FFFFFE"/>
              <w:spacing w:after="0" w:line="270" w:lineRule="atLeast"/>
            </w:pPr>
          </w:p>
        </w:tc>
      </w:tr>
    </w:tbl>
    <w:p w14:paraId="2FDC0FD9" w14:textId="77777777" w:rsidR="00037F32" w:rsidRPr="00712CE6" w:rsidRDefault="00037F32" w:rsidP="00037F32"/>
    <w:p w14:paraId="7D7D89FB" w14:textId="2EA529DF" w:rsidR="002A7956" w:rsidRDefault="002A7956" w:rsidP="002A7956">
      <w:pPr>
        <w:pStyle w:val="Heading3"/>
        <w:numPr>
          <w:ilvl w:val="2"/>
          <w:numId w:val="5"/>
        </w:numPr>
        <w:spacing w:after="60"/>
        <w:ind w:left="720" w:hanging="720"/>
      </w:pPr>
      <w:bookmarkStart w:id="13" w:name="_Toc188630986"/>
      <w:r>
        <w:t>DE (nomadic block search)</w:t>
      </w:r>
      <w:bookmarkEnd w:id="13"/>
    </w:p>
    <w:p w14:paraId="73BEDB96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2A7956" w14:paraId="6BF55564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54235F9D" w14:textId="77777777" w:rsidR="002A7956" w:rsidRPr="00262145" w:rsidRDefault="002A7956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6C17E692" w14:textId="77777777" w:rsidR="002A7956" w:rsidRPr="00262145" w:rsidRDefault="002A7956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2A7956" w14:paraId="4BB2814A" w14:textId="77777777" w:rsidTr="0012709D">
        <w:tc>
          <w:tcPr>
            <w:tcW w:w="4855" w:type="dxa"/>
            <w:vAlign w:val="center"/>
          </w:tcPr>
          <w:p w14:paraId="3DD9BBF7" w14:textId="77777777" w:rsidR="002A7956" w:rsidRDefault="002A7956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650CB617" w14:textId="77777777" w:rsidR="002A7956" w:rsidRPr="007D71DC" w:rsidRDefault="002A7956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33B27582" w14:textId="1B897B2E" w:rsidR="002A7956" w:rsidRDefault="002A7956" w:rsidP="007E131E">
            <w:r>
              <w:t>country: DE</w:t>
            </w:r>
          </w:p>
          <w:p w14:paraId="66DC12DA" w14:textId="77777777" w:rsidR="002A7956" w:rsidRDefault="002A7956" w:rsidP="007E131E">
            <w:r>
              <w:t xml:space="preserve">numberType: </w:t>
            </w:r>
            <w:r w:rsidRPr="002A7956">
              <w:t>LOCATION_INDEPENDENT_NUMBERS</w:t>
            </w:r>
          </w:p>
          <w:p w14:paraId="66274D9F" w14:textId="42197CF8" w:rsidR="002A7956" w:rsidRDefault="002A7956" w:rsidP="007E131E">
            <w:r w:rsidRPr="00544029">
              <w:t>blockSize</w:t>
            </w:r>
            <w:r>
              <w:t xml:space="preserve">: </w:t>
            </w:r>
            <w:r w:rsidRPr="00544029">
              <w:t>1</w:t>
            </w:r>
            <w:r>
              <w:t>0</w:t>
            </w:r>
          </w:p>
          <w:p w14:paraId="53D2742A" w14:textId="48DE7750" w:rsidR="002A7956" w:rsidRPr="00103ACA" w:rsidRDefault="002A7956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A3E</w:t>
            </w:r>
          </w:p>
          <w:p w14:paraId="4BBF5E73" w14:textId="77777777" w:rsidR="002A7956" w:rsidRPr="00103ACA" w:rsidRDefault="002A7956" w:rsidP="007E131E">
            <w:pPr>
              <w:rPr>
                <w:lang w:val="en-US"/>
              </w:rPr>
            </w:pPr>
          </w:p>
          <w:p w14:paraId="079750E6" w14:textId="77777777" w:rsidR="002A7956" w:rsidRPr="00103ACA" w:rsidRDefault="002A7956" w:rsidP="007E131E">
            <w:pPr>
              <w:rPr>
                <w:b/>
                <w:bCs/>
                <w:lang w:val="en-US"/>
              </w:rPr>
            </w:pPr>
            <w:r w:rsidRPr="00103ACA">
              <w:rPr>
                <w:b/>
                <w:bCs/>
                <w:lang w:val="en-US"/>
              </w:rPr>
              <w:t>Request URL:</w:t>
            </w:r>
          </w:p>
          <w:p w14:paraId="53074957" w14:textId="552B066C" w:rsidR="002A7956" w:rsidRDefault="002A7956" w:rsidP="007E131E">
            <w:r w:rsidRPr="002A7956">
              <w:t>https://apis.colt.net/numberManagement/v1/freeNumber?country=DE&amp;numberType=LOCATION_INDEPENDENT_NUMBERS&amp;blockSize=10&amp;serviceProfile=A3E</w:t>
            </w:r>
          </w:p>
        </w:tc>
        <w:tc>
          <w:tcPr>
            <w:tcW w:w="5310" w:type="dxa"/>
            <w:vAlign w:val="center"/>
          </w:tcPr>
          <w:p w14:paraId="41176F8F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3B1FA92D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8A9F039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A71A27C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"+4932222067510"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473387A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"+4932222067519"</w:t>
            </w:r>
          </w:p>
          <w:p w14:paraId="434A7A76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1B48C80D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22F63A1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"+4932222067520"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F0DE735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"+4932222067529"</w:t>
            </w:r>
          </w:p>
          <w:p w14:paraId="536BE6A5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6D7C34A9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0FD26BD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"+4932222067530"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AC3F781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"+4932222067539"</w:t>
            </w:r>
          </w:p>
          <w:p w14:paraId="6AFAD758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34242FC0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6B489810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5C087662" w14:textId="0995D3D1" w:rsidR="002A7956" w:rsidRPr="002A7956" w:rsidRDefault="002A7956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</w:t>
            </w:r>
          </w:p>
        </w:tc>
      </w:tr>
    </w:tbl>
    <w:p w14:paraId="2A49F756" w14:textId="77777777" w:rsidR="002A7956" w:rsidRDefault="002A7956" w:rsidP="00320D51"/>
    <w:p w14:paraId="33872F7D" w14:textId="77777777" w:rsidR="00037F32" w:rsidRDefault="00037F32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14" w:name="_Toc188630987"/>
      <w:r>
        <w:t>FR (nomadic number search without quantity)</w:t>
      </w:r>
      <w:bookmarkEnd w:id="14"/>
    </w:p>
    <w:p w14:paraId="68CC821E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037F32" w14:paraId="0CBD6AAB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6435997D" w14:textId="77777777" w:rsidR="00037F32" w:rsidRPr="00262145" w:rsidRDefault="00037F32" w:rsidP="00530AF9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lastRenderedPageBreak/>
              <w:t>Request</w:t>
            </w:r>
          </w:p>
        </w:tc>
        <w:tc>
          <w:tcPr>
            <w:tcW w:w="5310" w:type="dxa"/>
            <w:vAlign w:val="center"/>
          </w:tcPr>
          <w:p w14:paraId="774E2A65" w14:textId="77777777" w:rsidR="00037F32" w:rsidRPr="00262145" w:rsidRDefault="00037F32" w:rsidP="00530AF9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037F32" w14:paraId="2358FEEB" w14:textId="77777777" w:rsidTr="0012709D">
        <w:tc>
          <w:tcPr>
            <w:tcW w:w="4855" w:type="dxa"/>
            <w:vAlign w:val="center"/>
          </w:tcPr>
          <w:p w14:paraId="59B1CCE7" w14:textId="77777777" w:rsidR="00037F32" w:rsidRDefault="00037F32" w:rsidP="00530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150EAF42" w14:textId="77777777" w:rsidR="00037F32" w:rsidRPr="007D71DC" w:rsidRDefault="00037F32" w:rsidP="00530AF9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6F663BAF" w14:textId="77777777" w:rsidR="00037F32" w:rsidRDefault="00037F32" w:rsidP="00530AF9">
            <w:r>
              <w:t>country: FR</w:t>
            </w:r>
          </w:p>
          <w:p w14:paraId="400C9811" w14:textId="77777777" w:rsidR="00037F32" w:rsidRDefault="00037F32" w:rsidP="00530AF9">
            <w:r>
              <w:t>numberType: LOCATION_INDEPENDENT</w:t>
            </w:r>
            <w:r w:rsidRPr="002A7956">
              <w:t>_NUMBERS</w:t>
            </w:r>
          </w:p>
          <w:p w14:paraId="3E32A8CE" w14:textId="77777777" w:rsidR="00037F32" w:rsidRDefault="00037F32" w:rsidP="00530AF9"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3882BE81" w14:textId="77777777" w:rsidR="00037F32" w:rsidRPr="00103ACA" w:rsidRDefault="00037F32" w:rsidP="00530AF9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A29</w:t>
            </w:r>
          </w:p>
          <w:p w14:paraId="0AD32246" w14:textId="77777777" w:rsidR="00037F32" w:rsidRPr="00103ACA" w:rsidRDefault="00037F32" w:rsidP="00530AF9">
            <w:pPr>
              <w:rPr>
                <w:lang w:val="en-US"/>
              </w:rPr>
            </w:pPr>
          </w:p>
          <w:p w14:paraId="60D68EE0" w14:textId="77777777" w:rsidR="00037F32" w:rsidRPr="00103ACA" w:rsidRDefault="00037F32" w:rsidP="00530AF9">
            <w:pPr>
              <w:rPr>
                <w:b/>
                <w:bCs/>
                <w:lang w:val="en-US"/>
              </w:rPr>
            </w:pPr>
            <w:r w:rsidRPr="00103ACA">
              <w:rPr>
                <w:b/>
                <w:bCs/>
                <w:lang w:val="en-US"/>
              </w:rPr>
              <w:t>Request URL:</w:t>
            </w:r>
          </w:p>
          <w:p w14:paraId="2234111A" w14:textId="77777777" w:rsidR="00037F32" w:rsidRDefault="00037F32" w:rsidP="00530AF9">
            <w:r w:rsidRPr="002A7956">
              <w:t>https://apis.colt.net/numberManagement/v1/freeNumber?country=FR&amp;numberType=LOCATION_INDEPENDENT_NUMBERS&amp;blockSize=1&amp;serviceProfile=A29</w:t>
            </w:r>
          </w:p>
        </w:tc>
        <w:tc>
          <w:tcPr>
            <w:tcW w:w="5310" w:type="dxa"/>
            <w:vAlign w:val="center"/>
          </w:tcPr>
          <w:p w14:paraId="4280D13C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{</w:t>
            </w:r>
          </w:p>
          <w:p w14:paraId="62E7CCE0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1ABA4A8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0D8C7D3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776E129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6A8D73C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3655DDA8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17254D1A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0D0B9479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104B9803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3F136B74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670E1C1A" w14:textId="77777777" w:rsidR="00037F32" w:rsidRPr="002A7956" w:rsidRDefault="00037F32" w:rsidP="00530AF9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</w:t>
            </w:r>
          </w:p>
        </w:tc>
      </w:tr>
    </w:tbl>
    <w:p w14:paraId="28383F4F" w14:textId="77777777" w:rsidR="00037F32" w:rsidRDefault="00037F32" w:rsidP="00037F32"/>
    <w:p w14:paraId="1611C7F9" w14:textId="19693305" w:rsidR="002A7956" w:rsidRDefault="002A7956" w:rsidP="002A7956">
      <w:pPr>
        <w:pStyle w:val="Heading3"/>
        <w:numPr>
          <w:ilvl w:val="2"/>
          <w:numId w:val="5"/>
        </w:numPr>
        <w:spacing w:after="60"/>
        <w:ind w:left="720" w:hanging="720"/>
      </w:pPr>
      <w:bookmarkStart w:id="15" w:name="_Toc188630988"/>
      <w:r>
        <w:t>CH (nomadic number/corporate number search with quantity)</w:t>
      </w:r>
      <w:bookmarkEnd w:id="15"/>
    </w:p>
    <w:p w14:paraId="46A1E7DE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2A7956" w14:paraId="23C974DF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43314F62" w14:textId="77777777" w:rsidR="002A7956" w:rsidRPr="00262145" w:rsidRDefault="002A7956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55BF37B8" w14:textId="77777777" w:rsidR="002A7956" w:rsidRPr="00262145" w:rsidRDefault="002A7956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2A7956" w14:paraId="27D063D4" w14:textId="77777777" w:rsidTr="0012709D">
        <w:tc>
          <w:tcPr>
            <w:tcW w:w="4855" w:type="dxa"/>
            <w:vAlign w:val="center"/>
          </w:tcPr>
          <w:p w14:paraId="02955F7D" w14:textId="77777777" w:rsidR="002A7956" w:rsidRDefault="002A7956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377CF509" w14:textId="77777777" w:rsidR="002A7956" w:rsidRPr="007D71DC" w:rsidRDefault="002A7956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4FD11DB5" w14:textId="492C3B43" w:rsidR="002A7956" w:rsidRDefault="002A7956" w:rsidP="007E131E">
            <w:r>
              <w:t>country: CH</w:t>
            </w:r>
          </w:p>
          <w:p w14:paraId="246D8584" w14:textId="6DF09D5A" w:rsidR="002A7956" w:rsidRDefault="002A7956" w:rsidP="007E131E">
            <w:r>
              <w:t xml:space="preserve">numberType: </w:t>
            </w:r>
            <w:r w:rsidRPr="002A7956">
              <w:t>CH_WIDE_CORPORATE_NUMBERS</w:t>
            </w:r>
          </w:p>
          <w:p w14:paraId="18A7EDD9" w14:textId="236014CD" w:rsidR="002A7956" w:rsidRDefault="002A7956" w:rsidP="007E131E">
            <w:r w:rsidRPr="00544029">
              <w:t>blockSize</w:t>
            </w:r>
            <w:r>
              <w:t xml:space="preserve">: </w:t>
            </w:r>
            <w:r w:rsidRPr="00544029">
              <w:t>1</w:t>
            </w:r>
            <w:r>
              <w:t>00</w:t>
            </w:r>
          </w:p>
          <w:p w14:paraId="11A19A30" w14:textId="64C67E8B" w:rsidR="002A7956" w:rsidRDefault="002A7956" w:rsidP="007E131E">
            <w:r>
              <w:t>quantity: 2</w:t>
            </w:r>
          </w:p>
          <w:p w14:paraId="7D5C6FF3" w14:textId="20854EDB" w:rsidR="002A7956" w:rsidRPr="00103ACA" w:rsidRDefault="002A7956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CS0</w:t>
            </w:r>
          </w:p>
          <w:p w14:paraId="5E3FC07A" w14:textId="77777777" w:rsidR="002A7956" w:rsidRPr="00103ACA" w:rsidRDefault="002A7956" w:rsidP="007E131E">
            <w:pPr>
              <w:rPr>
                <w:lang w:val="en-US"/>
              </w:rPr>
            </w:pPr>
          </w:p>
          <w:p w14:paraId="4EC7E442" w14:textId="77777777" w:rsidR="002A7956" w:rsidRPr="00103ACA" w:rsidRDefault="002A7956" w:rsidP="007E131E">
            <w:pPr>
              <w:rPr>
                <w:b/>
                <w:bCs/>
                <w:lang w:val="en-US"/>
              </w:rPr>
            </w:pPr>
            <w:r w:rsidRPr="00103ACA">
              <w:rPr>
                <w:b/>
                <w:bCs/>
                <w:lang w:val="en-US"/>
              </w:rPr>
              <w:t>Request URL:</w:t>
            </w:r>
          </w:p>
          <w:p w14:paraId="658C8CF1" w14:textId="6A4AD6DC" w:rsidR="002A7956" w:rsidRDefault="002A7956" w:rsidP="007E131E">
            <w:r w:rsidRPr="002A7956">
              <w:t>https://apis.colt.net/numberManagement/v1/freeNumber?country=CH&amp;numberType=CH_WIDE_CORPORATE_NUMBERS&amp;blockSize=100&amp;quantity=2&amp;serviceProfile=CS0</w:t>
            </w:r>
          </w:p>
        </w:tc>
        <w:tc>
          <w:tcPr>
            <w:tcW w:w="5310" w:type="dxa"/>
            <w:vAlign w:val="center"/>
          </w:tcPr>
          <w:p w14:paraId="3D14A3FA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BE38F00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3F1E364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1AD5EDA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"+41582684100"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31C9DC5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"+41582684199"</w:t>
            </w:r>
          </w:p>
          <w:p w14:paraId="5BDD80D5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BA4454B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80326E3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"+41582684200"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BF7A7BC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"+41582684299"</w:t>
            </w:r>
          </w:p>
          <w:p w14:paraId="26EAA5E6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12EB30CA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63BB6CC1" w14:textId="77777777" w:rsidR="002A7956" w:rsidRPr="002A7956" w:rsidRDefault="002A7956" w:rsidP="002A795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104E95AB" w14:textId="60BD6AA7" w:rsidR="002A7956" w:rsidRPr="002A7956" w:rsidRDefault="002A7956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31D086CE" w14:textId="77777777" w:rsidR="002A7956" w:rsidRPr="002A7956" w:rsidRDefault="002A7956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</w:t>
            </w:r>
          </w:p>
        </w:tc>
      </w:tr>
    </w:tbl>
    <w:p w14:paraId="47229DF0" w14:textId="7A5B4FC4" w:rsidR="001079A7" w:rsidRDefault="001079A7" w:rsidP="00320D51"/>
    <w:p w14:paraId="1C1015B4" w14:textId="77777777" w:rsidR="001079A7" w:rsidRDefault="001079A7">
      <w:pPr>
        <w:spacing w:after="200" w:line="276" w:lineRule="auto"/>
      </w:pPr>
      <w:r>
        <w:br w:type="page"/>
      </w:r>
    </w:p>
    <w:p w14:paraId="7FD06FBB" w14:textId="77777777" w:rsidR="002A7956" w:rsidRDefault="002A7956" w:rsidP="00320D51"/>
    <w:p w14:paraId="40F9681D" w14:textId="7C6BB3FC" w:rsidR="00037F32" w:rsidRDefault="00037F32" w:rsidP="00037F32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16" w:name="_Toc188630989"/>
      <w:r>
        <w:t>Free UK WIDE 033X and 030X numbers</w:t>
      </w:r>
      <w:bookmarkEnd w:id="16"/>
    </w:p>
    <w:p w14:paraId="43C34616" w14:textId="77777777" w:rsidR="005649CE" w:rsidRPr="005649CE" w:rsidRDefault="005649CE" w:rsidP="005649CE">
      <w:pPr>
        <w:rPr>
          <w:b/>
          <w:bCs/>
        </w:rPr>
      </w:pPr>
      <w:r w:rsidRPr="005649CE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5649CE" w:rsidRPr="00CD1BD3" w14:paraId="49064E2C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564A25E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70B5CAF5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09381EE8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5649CE" w:rsidRPr="00CD1BD3" w14:paraId="03945AF1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11F1C80D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5649CE" w:rsidRPr="00CD1BD3" w14:paraId="32EEA635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6D717636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34D0EB55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4DE0DD24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46908FEF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5649CE" w:rsidRPr="00CD1BD3" w14:paraId="0CC600E4" w14:textId="77777777" w:rsidTr="00B7399E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086B05B1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5649CE" w:rsidRPr="00CD1BD3" w14:paraId="35CA1F75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231CD70A" w14:textId="77777777" w:rsidR="005649CE" w:rsidRPr="00CD1BD3" w:rsidRDefault="005649CE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2472548E" w14:textId="77777777" w:rsidR="005649CE" w:rsidRDefault="005649CE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51228EB9" w14:textId="58081D73" w:rsidR="005649CE" w:rsidRPr="005649CE" w:rsidRDefault="005649CE" w:rsidP="00B7399E">
            <w:pPr>
              <w:rPr>
                <w:rFonts w:cstheme="minorHAnsi"/>
              </w:rPr>
            </w:pPr>
            <w:r w:rsidRP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Applicable for GB</w:t>
            </w:r>
          </w:p>
        </w:tc>
      </w:tr>
      <w:tr w:rsidR="005649CE" w:rsidRPr="00CD1BD3" w14:paraId="5EAF5117" w14:textId="77777777" w:rsidTr="00B7399E">
        <w:trPr>
          <w:jc w:val="center"/>
        </w:trPr>
        <w:tc>
          <w:tcPr>
            <w:tcW w:w="1456" w:type="pct"/>
            <w:vAlign w:val="center"/>
          </w:tcPr>
          <w:p w14:paraId="26259396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0A9BB14B" w14:textId="77777777" w:rsidR="005649CE" w:rsidRPr="00CD1BD3" w:rsidRDefault="005649CE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11ED4EE2" w14:textId="77777777" w:rsidR="005649CE" w:rsidRDefault="005649CE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57F7F643" w14:textId="77777777" w:rsidR="005649CE" w:rsidRPr="00CD1BD3" w:rsidRDefault="005649CE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5649CE" w:rsidRPr="00CD1BD3" w14:paraId="2AF803F9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06C6B6A7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numberType</w:t>
            </w:r>
          </w:p>
        </w:tc>
        <w:tc>
          <w:tcPr>
            <w:tcW w:w="593" w:type="pct"/>
            <w:vAlign w:val="center"/>
          </w:tcPr>
          <w:p w14:paraId="1059C93C" w14:textId="77777777" w:rsidR="005649CE" w:rsidRPr="00CD1BD3" w:rsidRDefault="005649CE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45304574" w14:textId="77777777" w:rsidR="005649CE" w:rsidRDefault="005649CE" w:rsidP="00B7399E">
            <w:pPr>
              <w:spacing w:before="120" w:line="36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ja-JP"/>
              </w:rPr>
              <w:t>Applicable for GB only</w:t>
            </w:r>
          </w:p>
          <w:p w14:paraId="44D142AF" w14:textId="017036F8" w:rsidR="005649CE" w:rsidRPr="0055672D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649CE">
              <w:rPr>
                <w:rFonts w:asciiTheme="minorHAnsi" w:hAnsiTheme="minorHAnsi" w:cstheme="minorHAnsi"/>
                <w:bCs/>
                <w:sz w:val="18"/>
                <w:szCs w:val="18"/>
              </w:rPr>
              <w:t>UK_WIDE_ANY_SERVICES, UK_WIDE_PUBLIC_SERVICES</w:t>
            </w:r>
          </w:p>
        </w:tc>
      </w:tr>
      <w:tr w:rsidR="005649CE" w:rsidRPr="00CD1BD3" w14:paraId="7AF573CF" w14:textId="77777777" w:rsidTr="00B7399E">
        <w:trPr>
          <w:jc w:val="center"/>
        </w:trPr>
        <w:tc>
          <w:tcPr>
            <w:tcW w:w="1456" w:type="pct"/>
            <w:vAlign w:val="center"/>
          </w:tcPr>
          <w:p w14:paraId="07BD3D7A" w14:textId="77777777" w:rsidR="005649CE" w:rsidRPr="00CD1BD3" w:rsidRDefault="005649CE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blockSize</w:t>
            </w:r>
          </w:p>
        </w:tc>
        <w:tc>
          <w:tcPr>
            <w:tcW w:w="593" w:type="pct"/>
            <w:vAlign w:val="center"/>
          </w:tcPr>
          <w:p w14:paraId="01EC38E2" w14:textId="77777777" w:rsidR="005649CE" w:rsidRPr="00CD1BD3" w:rsidRDefault="005649CE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5E4ED51F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Integer</w:t>
            </w:r>
          </w:p>
          <w:p w14:paraId="3601B7D0" w14:textId="28B4076D" w:rsidR="005649CE" w:rsidRPr="005649CE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Allowed blocksize: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1, 10, 100</w:t>
            </w:r>
          </w:p>
        </w:tc>
      </w:tr>
      <w:tr w:rsidR="005649CE" w:rsidRPr="00CD1BD3" w14:paraId="3746D718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568D6D1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uantity</w:t>
            </w:r>
          </w:p>
        </w:tc>
        <w:tc>
          <w:tcPr>
            <w:tcW w:w="593" w:type="pct"/>
            <w:vAlign w:val="center"/>
          </w:tcPr>
          <w:p w14:paraId="1205EB44" w14:textId="77777777" w:rsidR="005649CE" w:rsidRPr="00CD1BD3" w:rsidRDefault="005649CE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34CB1194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Default:1</w:t>
            </w:r>
          </w:p>
          <w:p w14:paraId="6D6E307B" w14:textId="77777777" w:rsidR="005649CE" w:rsidRPr="00CD1BD3" w:rsidRDefault="005649CE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llowed quantity: 1,2,3,4,5,6,7,8,9</w:t>
            </w:r>
          </w:p>
        </w:tc>
      </w:tr>
    </w:tbl>
    <w:p w14:paraId="210B2626" w14:textId="77777777" w:rsidR="005649CE" w:rsidRPr="005649CE" w:rsidRDefault="005649CE" w:rsidP="005649CE"/>
    <w:p w14:paraId="3B1C00BE" w14:textId="6B30CD01" w:rsidR="00037F32" w:rsidRDefault="00037F32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17" w:name="_Toc188630990"/>
      <w:r>
        <w:t>GB (UK WIDE-Any services number block search with quantity)</w:t>
      </w:r>
      <w:bookmarkEnd w:id="17"/>
    </w:p>
    <w:p w14:paraId="77339DD6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037F32" w14:paraId="4ECAC0B6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3C555B8E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31A62AF5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037F32" w14:paraId="7DEB681A" w14:textId="77777777" w:rsidTr="0012709D">
        <w:tc>
          <w:tcPr>
            <w:tcW w:w="4855" w:type="dxa"/>
            <w:vAlign w:val="center"/>
          </w:tcPr>
          <w:p w14:paraId="534FD970" w14:textId="77777777" w:rsidR="00037F32" w:rsidRDefault="00037F32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395576EE" w14:textId="77777777" w:rsidR="00037F32" w:rsidRPr="007D71DC" w:rsidRDefault="00037F32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1EC048C0" w14:textId="77777777" w:rsidR="00037F32" w:rsidRDefault="00037F32" w:rsidP="007E131E">
            <w:r>
              <w:t>country: GB</w:t>
            </w:r>
          </w:p>
          <w:p w14:paraId="51B3C1BE" w14:textId="158F6BF0" w:rsidR="00037F32" w:rsidRDefault="00037F32" w:rsidP="007E131E">
            <w:r>
              <w:t xml:space="preserve">numberType: </w:t>
            </w:r>
            <w:r w:rsidRPr="00037F32">
              <w:t>UK_WIDE_ANY_SERVICES</w:t>
            </w:r>
          </w:p>
          <w:p w14:paraId="781C879D" w14:textId="77777777" w:rsidR="00037F32" w:rsidRDefault="00037F32" w:rsidP="007E131E">
            <w:r w:rsidRPr="00544029">
              <w:t>blockSize</w:t>
            </w:r>
            <w:r>
              <w:t xml:space="preserve">: </w:t>
            </w:r>
            <w:r w:rsidRPr="00544029">
              <w:t>1</w:t>
            </w:r>
            <w:r>
              <w:t>0</w:t>
            </w:r>
          </w:p>
          <w:p w14:paraId="798B79F5" w14:textId="137A2CEC" w:rsidR="00037F32" w:rsidRPr="00103ACA" w:rsidRDefault="00037F32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quantity: </w:t>
            </w:r>
            <w:r>
              <w:rPr>
                <w:lang w:val="en-US"/>
              </w:rPr>
              <w:t>2</w:t>
            </w:r>
          </w:p>
          <w:p w14:paraId="76D2A9CE" w14:textId="77777777" w:rsidR="00037F32" w:rsidRPr="00103ACA" w:rsidRDefault="00037F32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>serviceProfile: ANH</w:t>
            </w:r>
          </w:p>
          <w:p w14:paraId="0AC94325" w14:textId="77777777" w:rsidR="00037F32" w:rsidRPr="00103ACA" w:rsidRDefault="00037F32" w:rsidP="007E131E">
            <w:pPr>
              <w:rPr>
                <w:lang w:val="en-US"/>
              </w:rPr>
            </w:pPr>
          </w:p>
          <w:p w14:paraId="662186EE" w14:textId="77777777" w:rsidR="00037F32" w:rsidRPr="00037F32" w:rsidRDefault="00037F32" w:rsidP="007E131E">
            <w:pPr>
              <w:rPr>
                <w:b/>
                <w:bCs/>
                <w:lang w:val="en-US"/>
              </w:rPr>
            </w:pPr>
            <w:r w:rsidRPr="00037F32">
              <w:rPr>
                <w:b/>
                <w:bCs/>
                <w:lang w:val="en-US"/>
              </w:rPr>
              <w:t>Request URL:</w:t>
            </w:r>
          </w:p>
          <w:p w14:paraId="2F4243E9" w14:textId="13E943F8" w:rsidR="00037F32" w:rsidRDefault="00037F32" w:rsidP="007E131E">
            <w:r w:rsidRPr="00037F32">
              <w:t>https://apis.colt.net/numberManagement/v1/freeNumber?country=GB&amp;numberType=UK_WIDE_ANY_</w:t>
            </w:r>
            <w:r w:rsidRPr="00037F32">
              <w:lastRenderedPageBreak/>
              <w:t>SERVICES&amp;blockSize=10&amp;quantity=2&amp;serviceProfile=ANH</w:t>
            </w:r>
          </w:p>
        </w:tc>
        <w:tc>
          <w:tcPr>
            <w:tcW w:w="5310" w:type="dxa"/>
            <w:vAlign w:val="center"/>
          </w:tcPr>
          <w:p w14:paraId="1E1274A6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4511D899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8AF4CAF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81DAD04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"+443302367910"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834B52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"+443302367919"</w:t>
            </w:r>
          </w:p>
          <w:p w14:paraId="18ED4C9A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62A0722E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0493E6E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"+443302367920"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4ECD521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"+443302367929"</w:t>
            </w:r>
          </w:p>
          <w:p w14:paraId="1CB944A8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A8BA991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]</w:t>
            </w:r>
          </w:p>
          <w:p w14:paraId="2AF4CC8F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83254C9" w14:textId="77777777" w:rsidR="00037F32" w:rsidRDefault="00037F32" w:rsidP="00037F32">
            <w:pPr>
              <w:shd w:val="clear" w:color="auto" w:fill="FFFFFE"/>
              <w:spacing w:after="0" w:line="270" w:lineRule="atLeast"/>
            </w:pPr>
          </w:p>
        </w:tc>
      </w:tr>
    </w:tbl>
    <w:p w14:paraId="37FFF127" w14:textId="77777777" w:rsidR="00037F32" w:rsidRDefault="00037F32" w:rsidP="00320D51"/>
    <w:p w14:paraId="62DAFF7D" w14:textId="77777777" w:rsidR="00037F32" w:rsidRDefault="00037F32" w:rsidP="00320D51"/>
    <w:p w14:paraId="2865EF1F" w14:textId="298D52FE" w:rsidR="00037F32" w:rsidRDefault="00037F32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18" w:name="_Toc188630991"/>
      <w:r>
        <w:t>GB (UK WIDE-Public services number search without quantity)</w:t>
      </w:r>
      <w:bookmarkEnd w:id="18"/>
    </w:p>
    <w:p w14:paraId="676F8F3C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037F32" w14:paraId="7196DCF5" w14:textId="77777777" w:rsidTr="00127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6993316E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4EDC3981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037F32" w14:paraId="28F9FE27" w14:textId="77777777" w:rsidTr="0012709D">
        <w:tc>
          <w:tcPr>
            <w:tcW w:w="4855" w:type="dxa"/>
            <w:vAlign w:val="center"/>
          </w:tcPr>
          <w:p w14:paraId="43A78DB4" w14:textId="77777777" w:rsidR="00037F32" w:rsidRDefault="00037F32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0DF3FF0C" w14:textId="77777777" w:rsidR="00037F32" w:rsidRPr="007D71DC" w:rsidRDefault="00037F32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648C1BDD" w14:textId="77777777" w:rsidR="00037F32" w:rsidRDefault="00037F32" w:rsidP="007E131E">
            <w:r>
              <w:t>country: GB</w:t>
            </w:r>
          </w:p>
          <w:p w14:paraId="6E15E970" w14:textId="53DA70DA" w:rsidR="00037F32" w:rsidRDefault="00037F32" w:rsidP="007E131E">
            <w:r>
              <w:t xml:space="preserve">numberType: </w:t>
            </w:r>
            <w:r w:rsidRPr="00037F32">
              <w:t>UK_WIDE_PUBLIC_SERVICES</w:t>
            </w:r>
          </w:p>
          <w:p w14:paraId="53C9F6EC" w14:textId="2DB5B4A3" w:rsidR="00037F32" w:rsidRPr="00103ACA" w:rsidRDefault="00037F32" w:rsidP="00037F32">
            <w:pPr>
              <w:rPr>
                <w:lang w:val="en-US"/>
              </w:rPr>
            </w:pPr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06129C19" w14:textId="77777777" w:rsidR="00037F32" w:rsidRPr="00103ACA" w:rsidRDefault="00037F32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>serviceProfile: ANH</w:t>
            </w:r>
          </w:p>
          <w:p w14:paraId="12FB0ED3" w14:textId="77777777" w:rsidR="00037F32" w:rsidRPr="00103ACA" w:rsidRDefault="00037F32" w:rsidP="007E131E">
            <w:pPr>
              <w:rPr>
                <w:lang w:val="en-US"/>
              </w:rPr>
            </w:pPr>
          </w:p>
          <w:p w14:paraId="447480C8" w14:textId="77777777" w:rsidR="00037F32" w:rsidRPr="00037F32" w:rsidRDefault="00037F32" w:rsidP="007E131E">
            <w:pPr>
              <w:rPr>
                <w:b/>
                <w:bCs/>
                <w:lang w:val="en-US"/>
              </w:rPr>
            </w:pPr>
            <w:r w:rsidRPr="00037F32">
              <w:rPr>
                <w:b/>
                <w:bCs/>
                <w:lang w:val="en-US"/>
              </w:rPr>
              <w:t>Request URL:</w:t>
            </w:r>
          </w:p>
          <w:p w14:paraId="447D411D" w14:textId="747AC47B" w:rsidR="00037F32" w:rsidRDefault="00037F32" w:rsidP="007E131E">
            <w:r w:rsidRPr="00037F32">
              <w:t>https://apis.colt.net/numberManagement/v1/freeNumber?country=GB&amp;numberType=UK_WIDE_PUBLIC_SERVICES&amp;blockSize=1&amp;serviceProfile=ANH</w:t>
            </w:r>
          </w:p>
        </w:tc>
        <w:tc>
          <w:tcPr>
            <w:tcW w:w="5310" w:type="dxa"/>
            <w:vAlign w:val="center"/>
          </w:tcPr>
          <w:p w14:paraId="39FA3E3C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03261C2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7DD20C6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93F28D7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"+443033132959"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70EA2F0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37F3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37F3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"+443033132959"</w:t>
            </w:r>
          </w:p>
          <w:p w14:paraId="178D9B12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E82B8C3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67F6E5A8" w14:textId="77777777" w:rsidR="00037F32" w:rsidRPr="00037F32" w:rsidRDefault="00037F32" w:rsidP="00037F3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37F3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4C385AA3" w14:textId="77777777" w:rsidR="00037F32" w:rsidRDefault="00037F32" w:rsidP="00037F32">
            <w:pPr>
              <w:shd w:val="clear" w:color="auto" w:fill="FFFFFE"/>
              <w:spacing w:after="0" w:line="270" w:lineRule="atLeast"/>
            </w:pPr>
          </w:p>
        </w:tc>
      </w:tr>
    </w:tbl>
    <w:p w14:paraId="35D6BEE9" w14:textId="583BF6A7" w:rsidR="001079A7" w:rsidRDefault="001079A7" w:rsidP="00320D51"/>
    <w:p w14:paraId="0F72543D" w14:textId="77777777" w:rsidR="001079A7" w:rsidRDefault="001079A7">
      <w:pPr>
        <w:spacing w:after="200" w:line="276" w:lineRule="auto"/>
      </w:pPr>
      <w:r>
        <w:br w:type="page"/>
      </w:r>
    </w:p>
    <w:p w14:paraId="4B24A788" w14:textId="77777777" w:rsidR="00037F32" w:rsidRDefault="00037F32" w:rsidP="00320D51"/>
    <w:p w14:paraId="495FF59E" w14:textId="7F8BF267" w:rsidR="00037F32" w:rsidRDefault="00037F32" w:rsidP="00037F32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19" w:name="_Toc188630992"/>
      <w:r>
        <w:t>Free Customer Hosted Number search (FR)</w:t>
      </w:r>
      <w:bookmarkEnd w:id="19"/>
    </w:p>
    <w:p w14:paraId="5FD49C44" w14:textId="77777777" w:rsidR="005649CE" w:rsidRPr="005649CE" w:rsidRDefault="005649CE" w:rsidP="005649CE"/>
    <w:p w14:paraId="015E8924" w14:textId="405B50F0" w:rsidR="00037F32" w:rsidRDefault="00037F32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20" w:name="_Toc188630993"/>
      <w:r>
        <w:t>FR(Geo number search by prefix)</w:t>
      </w:r>
      <w:bookmarkEnd w:id="20"/>
    </w:p>
    <w:p w14:paraId="6B561F84" w14:textId="012F5EAA" w:rsidR="00BE54BF" w:rsidRPr="00BE54BF" w:rsidRDefault="00BE54BF" w:rsidP="00BE54BF">
      <w:pPr>
        <w:rPr>
          <w:b/>
          <w:bCs/>
        </w:rPr>
      </w:pPr>
      <w:r w:rsidRPr="00BE54BF">
        <w:rPr>
          <w:b/>
          <w:bCs/>
        </w:rPr>
        <w:t>Input Parameters:</w:t>
      </w:r>
    </w:p>
    <w:tbl>
      <w:tblPr>
        <w:tblStyle w:val="Colttop"/>
        <w:tblW w:w="0" w:type="auto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351"/>
        <w:gridCol w:w="7188"/>
      </w:tblGrid>
      <w:tr w:rsidR="00BE54BF" w:rsidRPr="00CD1BD3" w14:paraId="267AA7DF" w14:textId="77777777" w:rsidTr="00BE5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1F5A7CEF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351" w:type="dxa"/>
            <w:vAlign w:val="center"/>
          </w:tcPr>
          <w:p w14:paraId="6D77A3DB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7188" w:type="dxa"/>
            <w:vAlign w:val="center"/>
          </w:tcPr>
          <w:p w14:paraId="21D5E9E5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BE54BF" w:rsidRPr="00CD1BD3" w14:paraId="326215C3" w14:textId="77777777" w:rsidTr="00BE54BF">
        <w:trPr>
          <w:jc w:val="center"/>
        </w:trPr>
        <w:tc>
          <w:tcPr>
            <w:tcW w:w="10182" w:type="dxa"/>
            <w:gridSpan w:val="3"/>
            <w:shd w:val="clear" w:color="auto" w:fill="F8B5C5" w:themeFill="accent6" w:themeFillTint="66"/>
            <w:vAlign w:val="center"/>
          </w:tcPr>
          <w:p w14:paraId="4A86D9E5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BE54BF" w:rsidRPr="00CD1BD3" w14:paraId="79AA112B" w14:textId="77777777" w:rsidTr="00BE5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77E99F12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351" w:type="dxa"/>
            <w:vAlign w:val="center"/>
          </w:tcPr>
          <w:p w14:paraId="58886F72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7188" w:type="dxa"/>
            <w:vAlign w:val="center"/>
          </w:tcPr>
          <w:p w14:paraId="052856A3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7790661B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BE54BF" w:rsidRPr="00CD1BD3" w14:paraId="14624114" w14:textId="77777777" w:rsidTr="00BE54BF">
        <w:trPr>
          <w:trHeight w:val="389"/>
          <w:jc w:val="center"/>
        </w:trPr>
        <w:tc>
          <w:tcPr>
            <w:tcW w:w="10182" w:type="dxa"/>
            <w:gridSpan w:val="3"/>
            <w:shd w:val="clear" w:color="auto" w:fill="F8B5C5" w:themeFill="accent6" w:themeFillTint="66"/>
            <w:vAlign w:val="center"/>
          </w:tcPr>
          <w:p w14:paraId="0C61861A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BE54BF" w:rsidRPr="00CD1BD3" w14:paraId="3D978A97" w14:textId="77777777" w:rsidTr="00BE5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1867677F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1351" w:type="dxa"/>
            <w:vAlign w:val="center"/>
          </w:tcPr>
          <w:p w14:paraId="51FA34B3" w14:textId="77777777" w:rsidR="00BE54BF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06C48E66" w14:textId="77777777" w:rsidR="00BE54BF" w:rsidRPr="005649CE" w:rsidRDefault="00BE54BF" w:rsidP="00B7399E">
            <w:pPr>
              <w:rPr>
                <w:rFonts w:cstheme="minorHAnsi"/>
              </w:rPr>
            </w:pPr>
            <w:r w:rsidRP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for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FR</w:t>
            </w:r>
          </w:p>
        </w:tc>
      </w:tr>
      <w:tr w:rsidR="00BE54BF" w:rsidRPr="00CD1BD3" w14:paraId="46AC1297" w14:textId="77777777" w:rsidTr="00BE54BF">
        <w:trPr>
          <w:jc w:val="center"/>
        </w:trPr>
        <w:tc>
          <w:tcPr>
            <w:tcW w:w="1643" w:type="dxa"/>
            <w:vAlign w:val="center"/>
          </w:tcPr>
          <w:p w14:paraId="79AC8AC9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1351" w:type="dxa"/>
            <w:vAlign w:val="center"/>
          </w:tcPr>
          <w:p w14:paraId="6B55293E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7188" w:type="dxa"/>
            <w:vAlign w:val="center"/>
          </w:tcPr>
          <w:p w14:paraId="3D1C22D7" w14:textId="77777777" w:rsidR="00BE54BF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7B715A8F" w14:textId="77777777" w:rsidR="00BE54BF" w:rsidRPr="00CD1BD3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BE54BF" w:rsidRPr="00CD1BD3" w14:paraId="50C8BDC8" w14:textId="77777777" w:rsidTr="00BE5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52520166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numberPrefix</w:t>
            </w:r>
          </w:p>
        </w:tc>
        <w:tc>
          <w:tcPr>
            <w:tcW w:w="1351" w:type="dxa"/>
            <w:vAlign w:val="center"/>
          </w:tcPr>
          <w:p w14:paraId="2F0C7807" w14:textId="6BA2A70E" w:rsidR="00BE54BF" w:rsidRPr="00CD1BD3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0C657372" w14:textId="17D829E1" w:rsidR="00BE54BF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Accepted format: 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+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>&lt;country_code&gt;&lt;LAC&gt; in url encoded format</w:t>
            </w:r>
          </w:p>
          <w:p w14:paraId="2B0A9A28" w14:textId="77777777" w:rsidR="00BE54BF" w:rsidRPr="005649CE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%2B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countryCode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&gt;&lt;LAC&gt;) or (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%2B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countryCode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&gt;&lt;LAC&gt;&lt;LAC Extension)</w:t>
            </w:r>
          </w:p>
        </w:tc>
      </w:tr>
      <w:tr w:rsidR="00BE54BF" w:rsidRPr="00CD1BD3" w14:paraId="44532AAC" w14:textId="77777777" w:rsidTr="00BE54BF">
        <w:trPr>
          <w:jc w:val="center"/>
        </w:trPr>
        <w:tc>
          <w:tcPr>
            <w:tcW w:w="1643" w:type="dxa"/>
            <w:vAlign w:val="center"/>
          </w:tcPr>
          <w:p w14:paraId="402585E9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numberType</w:t>
            </w:r>
          </w:p>
        </w:tc>
        <w:tc>
          <w:tcPr>
            <w:tcW w:w="1351" w:type="dxa"/>
            <w:vAlign w:val="center"/>
          </w:tcPr>
          <w:p w14:paraId="7A8F16D4" w14:textId="5C3037EA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67806943" w14:textId="59EFAEEF" w:rsidR="00BE54BF" w:rsidRPr="0055672D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649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Available values</w:t>
            </w:r>
            <w:r w:rsidRPr="005649CE">
              <w:rPr>
                <w:rFonts w:asciiTheme="minorHAnsi" w:hAnsiTheme="minorHAnsi" w:cstheme="minorHAnsi"/>
                <w:bCs/>
                <w:sz w:val="18"/>
                <w:szCs w:val="18"/>
              </w:rPr>
              <w:t> : GEOGRAPHICAL_NUMBERS</w:t>
            </w:r>
          </w:p>
        </w:tc>
      </w:tr>
      <w:tr w:rsidR="00BE54BF" w:rsidRPr="00CD1BD3" w14:paraId="19F6F0C1" w14:textId="77777777" w:rsidTr="00BE5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4598E193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blockSize</w:t>
            </w:r>
          </w:p>
        </w:tc>
        <w:tc>
          <w:tcPr>
            <w:tcW w:w="1351" w:type="dxa"/>
            <w:vAlign w:val="center"/>
          </w:tcPr>
          <w:p w14:paraId="15129D1F" w14:textId="05ABFBDD" w:rsidR="00BE54BF" w:rsidRPr="00CD1BD3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2585D2DB" w14:textId="77777777" w:rsidR="00BE54BF" w:rsidRPr="005649CE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Allowed blocksize: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1, 10, 100</w:t>
            </w:r>
          </w:p>
        </w:tc>
      </w:tr>
      <w:tr w:rsidR="00BE54BF" w:rsidRPr="00CD1BD3" w14:paraId="12B98806" w14:textId="77777777" w:rsidTr="00BE54BF">
        <w:trPr>
          <w:jc w:val="center"/>
        </w:trPr>
        <w:tc>
          <w:tcPr>
            <w:tcW w:w="1643" w:type="dxa"/>
            <w:vAlign w:val="center"/>
          </w:tcPr>
          <w:p w14:paraId="317EE3BF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uantity</w:t>
            </w:r>
          </w:p>
        </w:tc>
        <w:tc>
          <w:tcPr>
            <w:tcW w:w="1351" w:type="dxa"/>
            <w:vAlign w:val="center"/>
          </w:tcPr>
          <w:p w14:paraId="6BF3E2BC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7188" w:type="dxa"/>
            <w:vAlign w:val="center"/>
          </w:tcPr>
          <w:p w14:paraId="6BC997F9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Default:1</w:t>
            </w:r>
          </w:p>
          <w:p w14:paraId="2FD8296A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llowed quantity: 1,2,3,4,5,6,7,8,9</w:t>
            </w:r>
          </w:p>
        </w:tc>
      </w:tr>
    </w:tbl>
    <w:p w14:paraId="31EA021C" w14:textId="77777777" w:rsidR="00BE54BF" w:rsidRDefault="00BE54BF"/>
    <w:p w14:paraId="28397900" w14:textId="1EC20384" w:rsidR="00BE54BF" w:rsidRPr="00BE54BF" w:rsidRDefault="00BE54BF">
      <w:pPr>
        <w:rPr>
          <w:b/>
          <w:bCs/>
        </w:rPr>
      </w:pPr>
      <w:r w:rsidRPr="00BE54BF">
        <w:rPr>
          <w:b/>
          <w:bCs/>
        </w:rPr>
        <w:t>Sample Request &amp; Response</w:t>
      </w:r>
    </w:p>
    <w:tbl>
      <w:tblPr>
        <w:tblStyle w:val="Colttop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00"/>
        <w:gridCol w:w="5687"/>
      </w:tblGrid>
      <w:tr w:rsidR="00037F32" w14:paraId="7C5B7F78" w14:textId="77777777" w:rsidTr="00BE5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0" w:type="dxa"/>
            <w:vAlign w:val="center"/>
          </w:tcPr>
          <w:p w14:paraId="6F066606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687" w:type="dxa"/>
            <w:vAlign w:val="center"/>
          </w:tcPr>
          <w:p w14:paraId="6384E53F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037F32" w14:paraId="29D92613" w14:textId="77777777" w:rsidTr="00BE54BF">
        <w:tc>
          <w:tcPr>
            <w:tcW w:w="4500" w:type="dxa"/>
            <w:vAlign w:val="center"/>
          </w:tcPr>
          <w:p w14:paraId="5D3619C6" w14:textId="77777777" w:rsidR="00037F32" w:rsidRDefault="00037F32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7F87B271" w14:textId="77777777" w:rsidR="00037F32" w:rsidRPr="007D71DC" w:rsidRDefault="00037F32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13D5A060" w14:textId="77777777" w:rsidR="00037F32" w:rsidRDefault="00037F32" w:rsidP="007E131E">
            <w:r>
              <w:t>country: FR</w:t>
            </w:r>
          </w:p>
          <w:p w14:paraId="05763827" w14:textId="77777777" w:rsidR="00037F32" w:rsidRDefault="00037F32" w:rsidP="007E131E">
            <w:r>
              <w:t xml:space="preserve">numberType: </w:t>
            </w:r>
            <w:r w:rsidRPr="00544029">
              <w:t>GEOGRAPHICAL_NUMBERS</w:t>
            </w:r>
          </w:p>
          <w:p w14:paraId="2354E944" w14:textId="77777777" w:rsidR="00037F32" w:rsidRPr="00037F32" w:rsidRDefault="00037F32" w:rsidP="007E131E">
            <w:pPr>
              <w:rPr>
                <w:lang w:val="en-US"/>
              </w:rPr>
            </w:pPr>
            <w:r w:rsidRPr="00037F32">
              <w:rPr>
                <w:lang w:val="en-US"/>
              </w:rPr>
              <w:t>blockSize: 10</w:t>
            </w:r>
          </w:p>
          <w:p w14:paraId="0B8598EB" w14:textId="77777777" w:rsidR="00037F32" w:rsidRPr="00037F32" w:rsidRDefault="00037F32" w:rsidP="007E131E">
            <w:pPr>
              <w:rPr>
                <w:lang w:val="en-US"/>
              </w:rPr>
            </w:pPr>
            <w:r w:rsidRPr="00037F32">
              <w:rPr>
                <w:lang w:val="en-US"/>
              </w:rPr>
              <w:t>quantity: 2</w:t>
            </w:r>
          </w:p>
          <w:p w14:paraId="1F48203A" w14:textId="77777777" w:rsidR="00037F32" w:rsidRPr="00037F32" w:rsidRDefault="00037F32" w:rsidP="007E131E">
            <w:pPr>
              <w:rPr>
                <w:lang w:val="en-US"/>
              </w:rPr>
            </w:pPr>
            <w:r w:rsidRPr="00037F32">
              <w:rPr>
                <w:lang w:val="en-US"/>
              </w:rPr>
              <w:t>numberPrefix: %2B33</w:t>
            </w:r>
            <w:r w:rsidRPr="00037F32">
              <w:rPr>
                <w:highlight w:val="yellow"/>
                <w:lang w:val="en-US"/>
              </w:rPr>
              <w:t>1</w:t>
            </w:r>
            <w:r w:rsidRPr="00037F32">
              <w:rPr>
                <w:lang w:val="en-US"/>
              </w:rPr>
              <w:t xml:space="preserve"> (LAC=</w:t>
            </w:r>
            <w:r w:rsidRPr="00037F32">
              <w:rPr>
                <w:highlight w:val="yellow"/>
                <w:lang w:val="en-US"/>
              </w:rPr>
              <w:t>1</w:t>
            </w:r>
            <w:r w:rsidRPr="00037F32">
              <w:rPr>
                <w:lang w:val="en-US"/>
              </w:rPr>
              <w:t>)</w:t>
            </w:r>
          </w:p>
          <w:p w14:paraId="2D091508" w14:textId="77777777" w:rsidR="00037F32" w:rsidRPr="00037F32" w:rsidRDefault="00037F32" w:rsidP="007E131E">
            <w:pPr>
              <w:rPr>
                <w:lang w:val="en-US"/>
              </w:rPr>
            </w:pPr>
            <w:r w:rsidRPr="00037F32">
              <w:rPr>
                <w:lang w:val="en-US"/>
              </w:rPr>
              <w:t>serviceProfile: A29</w:t>
            </w:r>
          </w:p>
          <w:p w14:paraId="5078A414" w14:textId="77777777" w:rsidR="00037F32" w:rsidRPr="00037F32" w:rsidRDefault="00037F32" w:rsidP="007E131E">
            <w:pPr>
              <w:rPr>
                <w:lang w:val="en-US"/>
              </w:rPr>
            </w:pPr>
          </w:p>
          <w:p w14:paraId="3F3B7ABE" w14:textId="77777777" w:rsidR="00037F32" w:rsidRPr="007D71DC" w:rsidRDefault="00037F32" w:rsidP="007E131E">
            <w:pPr>
              <w:rPr>
                <w:b/>
                <w:bCs/>
                <w:lang w:val="en-US"/>
              </w:rPr>
            </w:pPr>
            <w:r w:rsidRPr="007D71DC">
              <w:rPr>
                <w:b/>
                <w:bCs/>
                <w:lang w:val="en-US"/>
              </w:rPr>
              <w:lastRenderedPageBreak/>
              <w:t>Request URL:</w:t>
            </w:r>
          </w:p>
          <w:p w14:paraId="67E09EF1" w14:textId="77777777" w:rsidR="00037F32" w:rsidRPr="007D71DC" w:rsidRDefault="00037F32" w:rsidP="007E131E">
            <w:pPr>
              <w:rPr>
                <w:lang w:val="en-US"/>
              </w:rPr>
            </w:pPr>
            <w:r w:rsidRPr="007D71DC">
              <w:rPr>
                <w:lang w:val="en-US"/>
              </w:rPr>
              <w:t>https://apis.colt.net/numberManagement/v1/freeNumber?country=FR&amp;numberType=GEOGRAPHICAL_NUMBERS&amp;blockSize=</w:t>
            </w:r>
            <w:r>
              <w:rPr>
                <w:lang w:val="en-US"/>
              </w:rPr>
              <w:t>10</w:t>
            </w:r>
            <w:r w:rsidRPr="007D71DC">
              <w:rPr>
                <w:lang w:val="en-US"/>
              </w:rPr>
              <w:t>&amp;quantity=</w:t>
            </w:r>
            <w:r>
              <w:rPr>
                <w:lang w:val="en-US"/>
              </w:rPr>
              <w:t>2</w:t>
            </w:r>
            <w:r w:rsidRPr="007D71DC">
              <w:rPr>
                <w:lang w:val="en-US"/>
              </w:rPr>
              <w:t>&amp;numberPrefix=%2B</w:t>
            </w:r>
            <w:r>
              <w:rPr>
                <w:lang w:val="en-US"/>
              </w:rPr>
              <w:t>331</w:t>
            </w:r>
            <w:r w:rsidRPr="007D71DC">
              <w:rPr>
                <w:lang w:val="en-US"/>
              </w:rPr>
              <w:t>&amp;serviceProfile=A</w:t>
            </w:r>
            <w:r>
              <w:rPr>
                <w:lang w:val="en-US"/>
              </w:rPr>
              <w:t>29</w:t>
            </w:r>
          </w:p>
        </w:tc>
        <w:tc>
          <w:tcPr>
            <w:tcW w:w="5687" w:type="dxa"/>
            <w:vAlign w:val="center"/>
          </w:tcPr>
          <w:p w14:paraId="2F3E6E2D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09157A09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7F75BE7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78D5BFA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"+33173177470"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50E3BFE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"+33173177479"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E2065A1" w14:textId="3C5F543A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true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BE7899C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C970162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81CF308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"+33173177480"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A438FE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"+33173177489"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C2B663B" w14:textId="3C96B052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</w:t>
            </w:r>
            <w:r w:rsidRPr="007D71D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true</w:t>
            </w:r>
            <w:r w:rsidRPr="007D71D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7FDA5F3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8D41DCF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C8899CA" w14:textId="77777777" w:rsidR="00037F32" w:rsidRPr="007D71DC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7D71D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1F80C382" w14:textId="77777777" w:rsidR="00037F32" w:rsidRDefault="00037F32" w:rsidP="007E131E"/>
        </w:tc>
      </w:tr>
    </w:tbl>
    <w:p w14:paraId="4BCC131F" w14:textId="77777777" w:rsidR="00037F32" w:rsidRPr="00037F32" w:rsidRDefault="00037F32" w:rsidP="00037F32"/>
    <w:p w14:paraId="12844699" w14:textId="526F8FC0" w:rsidR="00037F32" w:rsidRDefault="00037F32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21" w:name="_Toc188630994"/>
      <w:r>
        <w:t>FR(Location independent number search)</w:t>
      </w:r>
      <w:bookmarkEnd w:id="21"/>
    </w:p>
    <w:p w14:paraId="3C6BC211" w14:textId="3F5F3863" w:rsidR="001079A7" w:rsidRPr="00BE54BF" w:rsidRDefault="00BE54BF" w:rsidP="001079A7">
      <w:pPr>
        <w:rPr>
          <w:b/>
          <w:bCs/>
        </w:rPr>
      </w:pPr>
      <w:r w:rsidRPr="00BE54BF">
        <w:rPr>
          <w:b/>
          <w:bCs/>
        </w:rPr>
        <w:t xml:space="preserve">Input Parameters: </w:t>
      </w:r>
    </w:p>
    <w:tbl>
      <w:tblPr>
        <w:tblStyle w:val="Colttop"/>
        <w:tblW w:w="0" w:type="auto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351"/>
        <w:gridCol w:w="7188"/>
      </w:tblGrid>
      <w:tr w:rsidR="00BE54BF" w:rsidRPr="00CD1BD3" w14:paraId="3D92C519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18912CA6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351" w:type="dxa"/>
            <w:vAlign w:val="center"/>
          </w:tcPr>
          <w:p w14:paraId="146A97E0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7188" w:type="dxa"/>
            <w:vAlign w:val="center"/>
          </w:tcPr>
          <w:p w14:paraId="58512F5C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BE54BF" w:rsidRPr="00CD1BD3" w14:paraId="140804D5" w14:textId="77777777" w:rsidTr="00B7399E">
        <w:trPr>
          <w:jc w:val="center"/>
        </w:trPr>
        <w:tc>
          <w:tcPr>
            <w:tcW w:w="10182" w:type="dxa"/>
            <w:gridSpan w:val="3"/>
            <w:shd w:val="clear" w:color="auto" w:fill="F8B5C5" w:themeFill="accent6" w:themeFillTint="66"/>
            <w:vAlign w:val="center"/>
          </w:tcPr>
          <w:p w14:paraId="42A02068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BE54BF" w:rsidRPr="00CD1BD3" w14:paraId="17D78CC1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12AE2B0F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351" w:type="dxa"/>
            <w:vAlign w:val="center"/>
          </w:tcPr>
          <w:p w14:paraId="3EB6A375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7188" w:type="dxa"/>
            <w:vAlign w:val="center"/>
          </w:tcPr>
          <w:p w14:paraId="7FA9A481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2A18E35F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BE54BF" w:rsidRPr="00CD1BD3" w14:paraId="7760AB69" w14:textId="77777777" w:rsidTr="00B7399E">
        <w:trPr>
          <w:trHeight w:val="389"/>
          <w:jc w:val="center"/>
        </w:trPr>
        <w:tc>
          <w:tcPr>
            <w:tcW w:w="10182" w:type="dxa"/>
            <w:gridSpan w:val="3"/>
            <w:shd w:val="clear" w:color="auto" w:fill="F8B5C5" w:themeFill="accent6" w:themeFillTint="66"/>
            <w:vAlign w:val="center"/>
          </w:tcPr>
          <w:p w14:paraId="433F8867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BE54BF" w:rsidRPr="00CD1BD3" w14:paraId="71D4F4CC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529CCCBC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1351" w:type="dxa"/>
            <w:vAlign w:val="center"/>
          </w:tcPr>
          <w:p w14:paraId="64673038" w14:textId="77777777" w:rsidR="00BE54BF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65B1D212" w14:textId="77777777" w:rsidR="00BE54BF" w:rsidRPr="005649CE" w:rsidRDefault="00BE54BF" w:rsidP="00B7399E">
            <w:pPr>
              <w:rPr>
                <w:rFonts w:cstheme="minorHAnsi"/>
              </w:rPr>
            </w:pPr>
            <w:r w:rsidRP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for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FR</w:t>
            </w:r>
          </w:p>
        </w:tc>
      </w:tr>
      <w:tr w:rsidR="00BE54BF" w:rsidRPr="00CD1BD3" w14:paraId="35F1C4D2" w14:textId="77777777" w:rsidTr="00B7399E">
        <w:trPr>
          <w:jc w:val="center"/>
        </w:trPr>
        <w:tc>
          <w:tcPr>
            <w:tcW w:w="1643" w:type="dxa"/>
            <w:vAlign w:val="center"/>
          </w:tcPr>
          <w:p w14:paraId="11C02468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1351" w:type="dxa"/>
            <w:vAlign w:val="center"/>
          </w:tcPr>
          <w:p w14:paraId="13416BA5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7188" w:type="dxa"/>
            <w:vAlign w:val="center"/>
          </w:tcPr>
          <w:p w14:paraId="4FCB65D1" w14:textId="77777777" w:rsidR="00BE54BF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490DEAB4" w14:textId="77777777" w:rsidR="00BE54BF" w:rsidRPr="00CD1BD3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BE54BF" w:rsidRPr="00CD1BD3" w14:paraId="27926E3E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6E97692E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numberType</w:t>
            </w:r>
          </w:p>
        </w:tc>
        <w:tc>
          <w:tcPr>
            <w:tcW w:w="1351" w:type="dxa"/>
            <w:vAlign w:val="center"/>
          </w:tcPr>
          <w:p w14:paraId="41AAF216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561610E1" w14:textId="70FCEBFD" w:rsidR="00BE54BF" w:rsidRPr="0055672D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649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Available values</w:t>
            </w:r>
            <w:r w:rsidRPr="005649C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 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LOCATION_INDEPENDENT_</w:t>
            </w:r>
            <w:r w:rsidRPr="005649CE">
              <w:rPr>
                <w:rFonts w:asciiTheme="minorHAnsi" w:hAnsiTheme="minorHAnsi" w:cstheme="minorHAnsi"/>
                <w:bCs/>
                <w:sz w:val="18"/>
                <w:szCs w:val="18"/>
              </w:rPr>
              <w:t>NUMBERS</w:t>
            </w:r>
          </w:p>
        </w:tc>
      </w:tr>
      <w:tr w:rsidR="00BE54BF" w:rsidRPr="00CD1BD3" w14:paraId="31A60615" w14:textId="77777777" w:rsidTr="00B7399E">
        <w:trPr>
          <w:jc w:val="center"/>
        </w:trPr>
        <w:tc>
          <w:tcPr>
            <w:tcW w:w="1643" w:type="dxa"/>
            <w:vAlign w:val="center"/>
          </w:tcPr>
          <w:p w14:paraId="379C0695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blockSize</w:t>
            </w:r>
          </w:p>
        </w:tc>
        <w:tc>
          <w:tcPr>
            <w:tcW w:w="1351" w:type="dxa"/>
            <w:vAlign w:val="center"/>
          </w:tcPr>
          <w:p w14:paraId="77B55599" w14:textId="77777777" w:rsidR="00BE54BF" w:rsidRPr="00CD1BD3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02A1B5C3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Integer</w:t>
            </w:r>
          </w:p>
          <w:p w14:paraId="10C6B1F7" w14:textId="77777777" w:rsidR="00BE54BF" w:rsidRPr="005649CE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Allowed blocksize: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1, 10, 100</w:t>
            </w:r>
          </w:p>
        </w:tc>
      </w:tr>
      <w:tr w:rsidR="00BE54BF" w:rsidRPr="00CD1BD3" w14:paraId="2BA68190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49442AB2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uantity</w:t>
            </w:r>
          </w:p>
        </w:tc>
        <w:tc>
          <w:tcPr>
            <w:tcW w:w="1351" w:type="dxa"/>
            <w:vAlign w:val="center"/>
          </w:tcPr>
          <w:p w14:paraId="5726CB0D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7188" w:type="dxa"/>
            <w:vAlign w:val="center"/>
          </w:tcPr>
          <w:p w14:paraId="27E84771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Default:1</w:t>
            </w:r>
          </w:p>
          <w:p w14:paraId="15099504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llowed quantity: 1,2,3,4,5,6,7,8,9</w:t>
            </w:r>
          </w:p>
        </w:tc>
      </w:tr>
    </w:tbl>
    <w:p w14:paraId="05150198" w14:textId="77777777" w:rsidR="00BE54BF" w:rsidRDefault="00BE54BF" w:rsidP="001079A7"/>
    <w:p w14:paraId="7B5B8292" w14:textId="74666DDA" w:rsidR="00BE54BF" w:rsidRPr="00BE54BF" w:rsidRDefault="00BE54BF" w:rsidP="001079A7">
      <w:pPr>
        <w:rPr>
          <w:b/>
          <w:bCs/>
        </w:rPr>
      </w:pPr>
      <w:r w:rsidRPr="00BE54BF">
        <w:rPr>
          <w:b/>
          <w:bCs/>
        </w:rPr>
        <w:t>Sample Request &amp; response</w:t>
      </w:r>
    </w:p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037F32" w14:paraId="3744FE55" w14:textId="77777777" w:rsidTr="00BE5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13578D3D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20D21A3B" w14:textId="77777777" w:rsidR="00037F32" w:rsidRPr="00262145" w:rsidRDefault="00037F32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037F32" w14:paraId="20CD8DE0" w14:textId="77777777" w:rsidTr="00BE54BF">
        <w:tc>
          <w:tcPr>
            <w:tcW w:w="4855" w:type="dxa"/>
            <w:vAlign w:val="center"/>
          </w:tcPr>
          <w:p w14:paraId="6CDDE5DB" w14:textId="77777777" w:rsidR="00037F32" w:rsidRDefault="00037F32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17C800BE" w14:textId="77777777" w:rsidR="00037F32" w:rsidRPr="007D71DC" w:rsidRDefault="00037F32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6ED12800" w14:textId="77777777" w:rsidR="00037F32" w:rsidRDefault="00037F32" w:rsidP="007E131E">
            <w:r>
              <w:t>country: FR</w:t>
            </w:r>
          </w:p>
          <w:p w14:paraId="68F883EE" w14:textId="77777777" w:rsidR="00037F32" w:rsidRDefault="00037F32" w:rsidP="007E131E">
            <w:r>
              <w:t>numberType: LOCATION_INDEPENDENT</w:t>
            </w:r>
            <w:r w:rsidRPr="002A7956">
              <w:t>_NUMBERS</w:t>
            </w:r>
          </w:p>
          <w:p w14:paraId="20EA2C16" w14:textId="77777777" w:rsidR="00037F32" w:rsidRDefault="00037F32" w:rsidP="007E131E"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52AA0DAD" w14:textId="77777777" w:rsidR="00037F32" w:rsidRPr="00103ACA" w:rsidRDefault="00037F32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A29</w:t>
            </w:r>
          </w:p>
          <w:p w14:paraId="60DB7CD6" w14:textId="77777777" w:rsidR="00037F32" w:rsidRPr="00103ACA" w:rsidRDefault="00037F32" w:rsidP="007E131E">
            <w:pPr>
              <w:rPr>
                <w:lang w:val="en-US"/>
              </w:rPr>
            </w:pPr>
          </w:p>
          <w:p w14:paraId="5F511986" w14:textId="77777777" w:rsidR="00037F32" w:rsidRPr="00103ACA" w:rsidRDefault="00037F32" w:rsidP="007E131E">
            <w:pPr>
              <w:rPr>
                <w:b/>
                <w:bCs/>
                <w:lang w:val="en-US"/>
              </w:rPr>
            </w:pPr>
            <w:r w:rsidRPr="00103ACA">
              <w:rPr>
                <w:b/>
                <w:bCs/>
                <w:lang w:val="en-US"/>
              </w:rPr>
              <w:t>Request URL:</w:t>
            </w:r>
          </w:p>
          <w:p w14:paraId="454D0637" w14:textId="77777777" w:rsidR="00037F32" w:rsidRDefault="00037F32" w:rsidP="007E131E">
            <w:r w:rsidRPr="002A7956">
              <w:t>https://apis.colt.net/numberManagement/v1/freeNumber?country=FR&amp;numberType=LOCATION_INDEPENDENT_NUMBERS&amp;blockSize=1&amp;serviceProfile=A29</w:t>
            </w:r>
          </w:p>
        </w:tc>
        <w:tc>
          <w:tcPr>
            <w:tcW w:w="5310" w:type="dxa"/>
            <w:vAlign w:val="center"/>
          </w:tcPr>
          <w:p w14:paraId="36F45255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{</w:t>
            </w:r>
          </w:p>
          <w:p w14:paraId="5607655D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4C87C7F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A5CFA90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C054BD7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23B55AB" w14:textId="5F1394DE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true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9523D96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431193BC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]</w:t>
            </w:r>
          </w:p>
          <w:p w14:paraId="145D70E3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5FC062EB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729FC2E2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76045F6B" w14:textId="77777777" w:rsidR="00037F32" w:rsidRPr="002A7956" w:rsidRDefault="00037F32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</w:t>
            </w:r>
          </w:p>
        </w:tc>
      </w:tr>
    </w:tbl>
    <w:p w14:paraId="71CAFCF7" w14:textId="77777777" w:rsidR="00037F32" w:rsidRDefault="00037F32" w:rsidP="00037F32"/>
    <w:p w14:paraId="10C672BD" w14:textId="5A3D73FF" w:rsidR="009D7B2B" w:rsidRDefault="009D7B2B" w:rsidP="009D7B2B">
      <w:pPr>
        <w:pStyle w:val="Heading3"/>
        <w:numPr>
          <w:ilvl w:val="2"/>
          <w:numId w:val="5"/>
        </w:numPr>
        <w:spacing w:after="60"/>
        <w:ind w:left="720" w:hanging="720"/>
      </w:pPr>
      <w:bookmarkStart w:id="22" w:name="_Toc188630995"/>
      <w:r>
        <w:t>FR(Location independent number search by prefix)</w:t>
      </w:r>
      <w:bookmarkEnd w:id="22"/>
    </w:p>
    <w:p w14:paraId="27520C5D" w14:textId="413C5868" w:rsidR="00BE54BF" w:rsidRPr="00BE54BF" w:rsidRDefault="00BE54BF" w:rsidP="00BE54BF">
      <w:pPr>
        <w:rPr>
          <w:b/>
          <w:bCs/>
        </w:rPr>
      </w:pPr>
      <w:r w:rsidRPr="00BE54BF">
        <w:rPr>
          <w:b/>
          <w:bCs/>
        </w:rPr>
        <w:t>Input parameters:</w:t>
      </w:r>
    </w:p>
    <w:tbl>
      <w:tblPr>
        <w:tblStyle w:val="Colttop"/>
        <w:tblW w:w="0" w:type="auto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3"/>
        <w:gridCol w:w="1351"/>
        <w:gridCol w:w="7188"/>
      </w:tblGrid>
      <w:tr w:rsidR="00BE54BF" w:rsidRPr="00CD1BD3" w14:paraId="32944FB1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4F631C8B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351" w:type="dxa"/>
            <w:vAlign w:val="center"/>
          </w:tcPr>
          <w:p w14:paraId="284AD3F8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7188" w:type="dxa"/>
            <w:vAlign w:val="center"/>
          </w:tcPr>
          <w:p w14:paraId="59B291E8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BE54BF" w:rsidRPr="00CD1BD3" w14:paraId="75A1A68B" w14:textId="77777777" w:rsidTr="00B7399E">
        <w:trPr>
          <w:jc w:val="center"/>
        </w:trPr>
        <w:tc>
          <w:tcPr>
            <w:tcW w:w="10182" w:type="dxa"/>
            <w:gridSpan w:val="3"/>
            <w:shd w:val="clear" w:color="auto" w:fill="F8B5C5" w:themeFill="accent6" w:themeFillTint="66"/>
            <w:vAlign w:val="center"/>
          </w:tcPr>
          <w:p w14:paraId="7EC20E0B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BE54BF" w:rsidRPr="00CD1BD3" w14:paraId="3D131B33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557F07B9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351" w:type="dxa"/>
            <w:vAlign w:val="center"/>
          </w:tcPr>
          <w:p w14:paraId="05582D56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7188" w:type="dxa"/>
            <w:vAlign w:val="center"/>
          </w:tcPr>
          <w:p w14:paraId="22CFE9A7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1D4361FE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BE54BF" w:rsidRPr="00CD1BD3" w14:paraId="2FA5E707" w14:textId="77777777" w:rsidTr="00B7399E">
        <w:trPr>
          <w:trHeight w:val="389"/>
          <w:jc w:val="center"/>
        </w:trPr>
        <w:tc>
          <w:tcPr>
            <w:tcW w:w="10182" w:type="dxa"/>
            <w:gridSpan w:val="3"/>
            <w:shd w:val="clear" w:color="auto" w:fill="F8B5C5" w:themeFill="accent6" w:themeFillTint="66"/>
            <w:vAlign w:val="center"/>
          </w:tcPr>
          <w:p w14:paraId="210749C6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BE54BF" w:rsidRPr="00CD1BD3" w14:paraId="2EA71185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0A9CD6EE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1351" w:type="dxa"/>
            <w:vAlign w:val="center"/>
          </w:tcPr>
          <w:p w14:paraId="3DEE24B4" w14:textId="77777777" w:rsidR="00BE54BF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7402E8BA" w14:textId="77777777" w:rsidR="00BE54BF" w:rsidRPr="005649CE" w:rsidRDefault="00BE54BF" w:rsidP="00B7399E">
            <w:pPr>
              <w:rPr>
                <w:rFonts w:cstheme="minorHAnsi"/>
              </w:rPr>
            </w:pPr>
            <w:r w:rsidRP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for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FR</w:t>
            </w:r>
          </w:p>
        </w:tc>
      </w:tr>
      <w:tr w:rsidR="00BE54BF" w:rsidRPr="00CD1BD3" w14:paraId="2C861EC8" w14:textId="77777777" w:rsidTr="00B7399E">
        <w:trPr>
          <w:jc w:val="center"/>
        </w:trPr>
        <w:tc>
          <w:tcPr>
            <w:tcW w:w="1643" w:type="dxa"/>
            <w:vAlign w:val="center"/>
          </w:tcPr>
          <w:p w14:paraId="5A57EF29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1351" w:type="dxa"/>
            <w:vAlign w:val="center"/>
          </w:tcPr>
          <w:p w14:paraId="7A7EDB8C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7188" w:type="dxa"/>
            <w:vAlign w:val="center"/>
          </w:tcPr>
          <w:p w14:paraId="6FB97A06" w14:textId="77777777" w:rsidR="00BE54BF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398B353C" w14:textId="77777777" w:rsidR="00BE54BF" w:rsidRPr="00CD1BD3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BE54BF" w:rsidRPr="00CD1BD3" w14:paraId="16474CB4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3057AC49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numberPrefix</w:t>
            </w:r>
          </w:p>
        </w:tc>
        <w:tc>
          <w:tcPr>
            <w:tcW w:w="1351" w:type="dxa"/>
            <w:vAlign w:val="center"/>
          </w:tcPr>
          <w:p w14:paraId="2E7926E4" w14:textId="77777777" w:rsidR="00BE54BF" w:rsidRPr="00CD1BD3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7188" w:type="dxa"/>
            <w:vAlign w:val="center"/>
          </w:tcPr>
          <w:p w14:paraId="78D5BF68" w14:textId="77777777" w:rsidR="00BE54BF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Field can be provided if specific numbers based on LAC or LAC + extension</w:t>
            </w:r>
          </w:p>
          <w:p w14:paraId="3B1CFD08" w14:textId="77777777" w:rsidR="00BE54BF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Accepted format: 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+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>&lt;country_code&gt;&lt;LAC&gt; in url encoded format</w:t>
            </w:r>
          </w:p>
          <w:p w14:paraId="6223E64F" w14:textId="77777777" w:rsidR="00BE54BF" w:rsidRPr="005649CE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%2B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countryCode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&gt;&lt;LAC&gt;) or (</w:t>
            </w:r>
            <w:r w:rsidRPr="00960907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%2B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countryCode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&gt;&lt;LAC&gt;&lt;LAC Extension)</w:t>
            </w:r>
          </w:p>
        </w:tc>
      </w:tr>
      <w:tr w:rsidR="00BE54BF" w:rsidRPr="00CD1BD3" w14:paraId="65A6E41A" w14:textId="77777777" w:rsidTr="00B7399E">
        <w:trPr>
          <w:jc w:val="center"/>
        </w:trPr>
        <w:tc>
          <w:tcPr>
            <w:tcW w:w="1643" w:type="dxa"/>
            <w:vAlign w:val="center"/>
          </w:tcPr>
          <w:p w14:paraId="48564D5D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numberType</w:t>
            </w:r>
          </w:p>
        </w:tc>
        <w:tc>
          <w:tcPr>
            <w:tcW w:w="1351" w:type="dxa"/>
            <w:vAlign w:val="center"/>
          </w:tcPr>
          <w:p w14:paraId="31E2B690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61827A9E" w14:textId="77777777" w:rsidR="00BE54BF" w:rsidRPr="0055672D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649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Available values</w:t>
            </w:r>
            <w:r w:rsidRPr="005649C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 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LOCATION_INDEPENDENT_</w:t>
            </w:r>
            <w:r w:rsidRPr="005649CE">
              <w:rPr>
                <w:rFonts w:asciiTheme="minorHAnsi" w:hAnsiTheme="minorHAnsi" w:cstheme="minorHAnsi"/>
                <w:bCs/>
                <w:sz w:val="18"/>
                <w:szCs w:val="18"/>
              </w:rPr>
              <w:t>NUMBERS</w:t>
            </w:r>
          </w:p>
        </w:tc>
      </w:tr>
      <w:tr w:rsidR="00BE54BF" w:rsidRPr="00CD1BD3" w14:paraId="26BDC3EA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43" w:type="dxa"/>
            <w:vAlign w:val="center"/>
          </w:tcPr>
          <w:p w14:paraId="4E899814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blockSize</w:t>
            </w:r>
          </w:p>
        </w:tc>
        <w:tc>
          <w:tcPr>
            <w:tcW w:w="1351" w:type="dxa"/>
            <w:vAlign w:val="center"/>
          </w:tcPr>
          <w:p w14:paraId="0F9C20EB" w14:textId="77777777" w:rsidR="00BE54BF" w:rsidRPr="00CD1BD3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7188" w:type="dxa"/>
            <w:vAlign w:val="center"/>
          </w:tcPr>
          <w:p w14:paraId="73A78F31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Integer</w:t>
            </w:r>
          </w:p>
          <w:p w14:paraId="7E2D3100" w14:textId="77777777" w:rsidR="00BE54BF" w:rsidRPr="005649CE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Allowed blocksize: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1, 10, 100</w:t>
            </w:r>
          </w:p>
        </w:tc>
      </w:tr>
      <w:tr w:rsidR="00BE54BF" w:rsidRPr="00CD1BD3" w14:paraId="40358D1E" w14:textId="77777777" w:rsidTr="00B7399E">
        <w:trPr>
          <w:jc w:val="center"/>
        </w:trPr>
        <w:tc>
          <w:tcPr>
            <w:tcW w:w="1643" w:type="dxa"/>
            <w:vAlign w:val="center"/>
          </w:tcPr>
          <w:p w14:paraId="5911A5AC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uantity</w:t>
            </w:r>
          </w:p>
        </w:tc>
        <w:tc>
          <w:tcPr>
            <w:tcW w:w="1351" w:type="dxa"/>
            <w:vAlign w:val="center"/>
          </w:tcPr>
          <w:p w14:paraId="150DA422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7188" w:type="dxa"/>
            <w:vAlign w:val="center"/>
          </w:tcPr>
          <w:p w14:paraId="475E6E5D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Default:1</w:t>
            </w:r>
          </w:p>
          <w:p w14:paraId="0CBCC09A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CD1BD3">
              <w:rPr>
                <w:rFonts w:asciiTheme="minorHAnsi" w:hAnsiTheme="minorHAnsi" w:cstheme="minorHAnsi"/>
                <w:sz w:val="18"/>
                <w:szCs w:val="18"/>
              </w:rPr>
              <w:t>llowed quantity: 1,2,3,4,5,6,7,8,9</w:t>
            </w:r>
          </w:p>
        </w:tc>
      </w:tr>
    </w:tbl>
    <w:p w14:paraId="79AA0381" w14:textId="77777777" w:rsidR="001079A7" w:rsidRDefault="001079A7" w:rsidP="001079A7"/>
    <w:p w14:paraId="78D061AE" w14:textId="275EB542" w:rsidR="00BE54BF" w:rsidRPr="00BE54BF" w:rsidRDefault="00BE54BF" w:rsidP="001079A7">
      <w:pPr>
        <w:rPr>
          <w:b/>
          <w:bCs/>
        </w:rPr>
      </w:pPr>
      <w:r w:rsidRPr="00BE54BF">
        <w:rPr>
          <w:b/>
          <w:bCs/>
        </w:rPr>
        <w:t>Sample request &amp; response:</w:t>
      </w:r>
    </w:p>
    <w:p w14:paraId="5645D0AB" w14:textId="77777777" w:rsidR="00BE54BF" w:rsidRPr="001079A7" w:rsidRDefault="00BE54BF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9D7B2B" w14:paraId="64EE08EB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282C7A07" w14:textId="77777777" w:rsidR="009D7B2B" w:rsidRPr="00262145" w:rsidRDefault="009D7B2B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4D522F51" w14:textId="77777777" w:rsidR="009D7B2B" w:rsidRPr="00262145" w:rsidRDefault="009D7B2B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9D7B2B" w14:paraId="15CB7504" w14:textId="77777777" w:rsidTr="00FE078A">
        <w:tc>
          <w:tcPr>
            <w:tcW w:w="4855" w:type="dxa"/>
            <w:vAlign w:val="center"/>
          </w:tcPr>
          <w:p w14:paraId="1AD91F0D" w14:textId="77777777" w:rsidR="009D7B2B" w:rsidRDefault="009D7B2B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1688FCFB" w14:textId="77777777" w:rsidR="009D7B2B" w:rsidRPr="007D71DC" w:rsidRDefault="009D7B2B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lastRenderedPageBreak/>
              <w:t>Input parameters:</w:t>
            </w:r>
          </w:p>
          <w:p w14:paraId="205DF90F" w14:textId="77777777" w:rsidR="009D7B2B" w:rsidRDefault="009D7B2B" w:rsidP="007E131E">
            <w:r>
              <w:t>country: FR</w:t>
            </w:r>
          </w:p>
          <w:p w14:paraId="5028800D" w14:textId="77777777" w:rsidR="009D7B2B" w:rsidRDefault="009D7B2B" w:rsidP="007E131E">
            <w:r>
              <w:t>numberType: LOCATION_INDEPENDENT</w:t>
            </w:r>
            <w:r w:rsidRPr="002A7956">
              <w:t>_NUMBERS</w:t>
            </w:r>
          </w:p>
          <w:p w14:paraId="3CC55721" w14:textId="77777777" w:rsidR="009D7B2B" w:rsidRDefault="009D7B2B" w:rsidP="007E131E">
            <w:r w:rsidRPr="00544029">
              <w:t>blockSize</w:t>
            </w:r>
            <w:r>
              <w:t xml:space="preserve">: </w:t>
            </w:r>
            <w:r w:rsidRPr="00544029">
              <w:t>1</w:t>
            </w:r>
          </w:p>
          <w:p w14:paraId="0D1EC041" w14:textId="1F012E15" w:rsidR="009D7B2B" w:rsidRDefault="009D7B2B" w:rsidP="007E131E">
            <w:r w:rsidRPr="009D7B2B">
              <w:t>numberPrefix=%2B3397741</w:t>
            </w:r>
            <w:r>
              <w:t xml:space="preserve"> (LAC=97741)</w:t>
            </w:r>
          </w:p>
          <w:p w14:paraId="79AC4FBF" w14:textId="77777777" w:rsidR="009D7B2B" w:rsidRPr="00103ACA" w:rsidRDefault="009D7B2B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A29</w:t>
            </w:r>
          </w:p>
          <w:p w14:paraId="627C4C85" w14:textId="77777777" w:rsidR="009D7B2B" w:rsidRPr="00103ACA" w:rsidRDefault="009D7B2B" w:rsidP="007E131E">
            <w:pPr>
              <w:rPr>
                <w:lang w:val="en-US"/>
              </w:rPr>
            </w:pPr>
          </w:p>
          <w:p w14:paraId="55906727" w14:textId="77777777" w:rsidR="009D7B2B" w:rsidRPr="00103ACA" w:rsidRDefault="009D7B2B" w:rsidP="007E131E">
            <w:pPr>
              <w:rPr>
                <w:b/>
                <w:bCs/>
                <w:lang w:val="en-US"/>
              </w:rPr>
            </w:pPr>
            <w:r w:rsidRPr="00103ACA">
              <w:rPr>
                <w:b/>
                <w:bCs/>
                <w:lang w:val="en-US"/>
              </w:rPr>
              <w:t>Request URL:</w:t>
            </w:r>
          </w:p>
          <w:p w14:paraId="1FD21F08" w14:textId="2D8068E2" w:rsidR="009D7B2B" w:rsidRDefault="009D7B2B" w:rsidP="007E131E">
            <w:r w:rsidRPr="009D7B2B">
              <w:t>https://apis.colt.net/numberManagement/v1/freeNumber?country=FR&amp;numberType=LOCATION_INDEPENDENT_NUMBERS&amp;blockSize=1&amp;numberPrefix=%2B3397741&amp;serviceProfile=A29</w:t>
            </w:r>
          </w:p>
        </w:tc>
        <w:tc>
          <w:tcPr>
            <w:tcW w:w="5310" w:type="dxa"/>
            <w:vAlign w:val="center"/>
          </w:tcPr>
          <w:p w14:paraId="5AFD43E8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{</w:t>
            </w:r>
          </w:p>
          <w:p w14:paraId="4122F87E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5A3D21C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{</w:t>
            </w:r>
          </w:p>
          <w:p w14:paraId="28C0824C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C53567A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29815B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true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7543D6C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5C54F5F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D82C203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C59A00B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555D8D40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0100C67E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</w:t>
            </w:r>
          </w:p>
        </w:tc>
      </w:tr>
    </w:tbl>
    <w:p w14:paraId="162A271F" w14:textId="77777777" w:rsidR="00037F32" w:rsidRDefault="00037F32" w:rsidP="00320D51"/>
    <w:p w14:paraId="4EFF6EA7" w14:textId="74611FAA" w:rsidR="009D7B2B" w:rsidRDefault="009D7B2B" w:rsidP="009D7B2B">
      <w:pPr>
        <w:pStyle w:val="Heading3"/>
        <w:numPr>
          <w:ilvl w:val="2"/>
          <w:numId w:val="5"/>
        </w:numPr>
        <w:spacing w:after="60"/>
        <w:ind w:left="720" w:hanging="720"/>
      </w:pPr>
      <w:bookmarkStart w:id="23" w:name="_Toc188630996"/>
      <w:r>
        <w:t>FR</w:t>
      </w:r>
      <w:r w:rsidR="00FE078A">
        <w:t xml:space="preserve"> </w:t>
      </w:r>
      <w:r>
        <w:t>(free number search by CLI)</w:t>
      </w:r>
      <w:bookmarkEnd w:id="23"/>
    </w:p>
    <w:p w14:paraId="2DB7206F" w14:textId="77777777" w:rsidR="00BE54BF" w:rsidRDefault="00BE54BF" w:rsidP="00BE54BF"/>
    <w:p w14:paraId="46D19D05" w14:textId="64D6D53A" w:rsidR="00BE54BF" w:rsidRPr="00BE54BF" w:rsidRDefault="00BE54BF" w:rsidP="00BE54BF">
      <w:pPr>
        <w:rPr>
          <w:b/>
          <w:bCs/>
        </w:rPr>
      </w:pPr>
      <w:r w:rsidRPr="00BE54BF">
        <w:rPr>
          <w:b/>
          <w:bCs/>
        </w:rPr>
        <w:t>Input parameters: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BE54BF" w:rsidRPr="00CD1BD3" w14:paraId="1081BBB3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656EFCDC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6DE767A6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61804270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BE54BF" w:rsidRPr="00CD1BD3" w14:paraId="1A4D3063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5C0A82EA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BE54BF" w:rsidRPr="00CD1BD3" w14:paraId="0FD8C47F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1E461697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01DD636B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253BBB11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7F8441AF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BE54BF" w:rsidRPr="00CD1BD3" w14:paraId="64050CAB" w14:textId="77777777" w:rsidTr="00B7399E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09F70199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BE54BF" w:rsidRPr="00CD1BD3" w14:paraId="0883CEE7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0C3DDE7" w14:textId="77777777" w:rsidR="00BE54BF" w:rsidRPr="00CD1BD3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6524C254" w14:textId="77777777" w:rsidR="00BE54BF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4E40016F" w14:textId="77777777" w:rsidR="00BE54BF" w:rsidRPr="005649CE" w:rsidRDefault="00BE54BF" w:rsidP="00B7399E">
            <w:pPr>
              <w:rPr>
                <w:rFonts w:cstheme="minorHAnsi"/>
              </w:rPr>
            </w:pPr>
            <w:r w:rsidRPr="005649C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for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FR</w:t>
            </w:r>
          </w:p>
        </w:tc>
      </w:tr>
      <w:tr w:rsidR="00BE54BF" w:rsidRPr="00CD1BD3" w14:paraId="18B90AB5" w14:textId="77777777" w:rsidTr="00B7399E">
        <w:trPr>
          <w:jc w:val="center"/>
        </w:trPr>
        <w:tc>
          <w:tcPr>
            <w:tcW w:w="1456" w:type="pct"/>
            <w:vAlign w:val="center"/>
          </w:tcPr>
          <w:p w14:paraId="43A523A6" w14:textId="77777777" w:rsidR="00BE54BF" w:rsidRPr="00CD1BD3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315565D5" w14:textId="77777777" w:rsidR="00BE54BF" w:rsidRPr="00CD1BD3" w:rsidRDefault="00BE54B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34305DA4" w14:textId="77777777" w:rsidR="00BE54BF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3E853E6F" w14:textId="77777777" w:rsidR="00BE54BF" w:rsidRPr="00CD1BD3" w:rsidRDefault="00BE54B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BE54BF" w:rsidRPr="00CD1BD3" w14:paraId="047DA63D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E091C20" w14:textId="77777777" w:rsidR="00BE54BF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numberRangeStart</w:t>
            </w:r>
          </w:p>
        </w:tc>
        <w:tc>
          <w:tcPr>
            <w:tcW w:w="593" w:type="pct"/>
            <w:vAlign w:val="center"/>
          </w:tcPr>
          <w:p w14:paraId="3E89034B" w14:textId="77777777" w:rsidR="00BE54BF" w:rsidRPr="00CD1BD3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29501DE7" w14:textId="77777777" w:rsidR="00BE54BF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search by CLI if the number is a hosted number.</w:t>
            </w:r>
          </w:p>
          <w:p w14:paraId="0197EF9A" w14:textId="77777777" w:rsidR="00BE54BF" w:rsidRPr="00BE54BF" w:rsidRDefault="00BE54BF" w:rsidP="00B7399E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BE54BF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Start range of your block. Applicable only for FR. The number should be specified in E164 format and URL-encoded</w:t>
            </w:r>
          </w:p>
          <w:p w14:paraId="3CCFA1C4" w14:textId="77777777" w:rsidR="00BE54BF" w:rsidRPr="005649CE" w:rsidRDefault="00BE54BF" w:rsidP="00B7399E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BE54BF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ja-JP"/>
              </w:rPr>
              <w:t>Example</w:t>
            </w:r>
            <w:r w:rsidRPr="00BE54BF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 : %2B33173158533</w:t>
            </w:r>
          </w:p>
        </w:tc>
      </w:tr>
      <w:tr w:rsidR="00BE54BF" w:rsidRPr="00CD1BD3" w14:paraId="6ABD5B6A" w14:textId="77777777" w:rsidTr="00B7399E">
        <w:trPr>
          <w:jc w:val="center"/>
        </w:trPr>
        <w:tc>
          <w:tcPr>
            <w:tcW w:w="1456" w:type="pct"/>
            <w:vAlign w:val="center"/>
          </w:tcPr>
          <w:p w14:paraId="635F1C6B" w14:textId="77777777" w:rsidR="00BE54BF" w:rsidRDefault="00BE54B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numberRangeEnd</w:t>
            </w:r>
          </w:p>
        </w:tc>
        <w:tc>
          <w:tcPr>
            <w:tcW w:w="593" w:type="pct"/>
            <w:vAlign w:val="center"/>
          </w:tcPr>
          <w:p w14:paraId="52D21FCB" w14:textId="77777777" w:rsidR="00BE54BF" w:rsidRPr="00CD1BD3" w:rsidRDefault="00BE54B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621A904D" w14:textId="77777777" w:rsidR="00BE54BF" w:rsidRDefault="00BE54B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 xml:space="preserve">Applicable </w:t>
            </w:r>
            <w:r w:rsidRPr="004708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search by CLI if the number is a hosted number.</w:t>
            </w:r>
          </w:p>
          <w:p w14:paraId="301EC6D8" w14:textId="77777777" w:rsidR="00BE54BF" w:rsidRPr="00BE54BF" w:rsidRDefault="00BE54BF" w:rsidP="00B7399E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BE54BF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End range of your block. Applicable only for FR. The number should be specified in E164 format and URL-encoded</w:t>
            </w:r>
          </w:p>
          <w:p w14:paraId="27BF2363" w14:textId="77777777" w:rsidR="00BE54BF" w:rsidRPr="005649CE" w:rsidRDefault="00BE54BF" w:rsidP="00B7399E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BE54BF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ja-JP"/>
              </w:rPr>
              <w:t>Example</w:t>
            </w:r>
            <w:r w:rsidRPr="00BE54BF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 : %2B33173158533</w:t>
            </w:r>
          </w:p>
        </w:tc>
      </w:tr>
    </w:tbl>
    <w:p w14:paraId="5910C86F" w14:textId="77777777" w:rsidR="00BE54BF" w:rsidRDefault="00BE54BF" w:rsidP="00BE54BF"/>
    <w:p w14:paraId="49F2E773" w14:textId="5FB0753F" w:rsidR="00BE54BF" w:rsidRPr="00BE54BF" w:rsidRDefault="00BE54BF" w:rsidP="00BE54BF">
      <w:pPr>
        <w:rPr>
          <w:b/>
          <w:bCs/>
        </w:rPr>
      </w:pPr>
      <w:r w:rsidRPr="00BE54BF">
        <w:rPr>
          <w:b/>
          <w:bCs/>
        </w:rPr>
        <w:t>Sample request &amp; response:</w:t>
      </w:r>
    </w:p>
    <w:p w14:paraId="756C61C1" w14:textId="77777777" w:rsidR="00BE54BF" w:rsidRPr="00BE54BF" w:rsidRDefault="00BE54BF" w:rsidP="00BE54BF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5"/>
        <w:gridCol w:w="5310"/>
      </w:tblGrid>
      <w:tr w:rsidR="009D7B2B" w14:paraId="26014BD9" w14:textId="77777777" w:rsidTr="00FE0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55" w:type="dxa"/>
            <w:vAlign w:val="center"/>
          </w:tcPr>
          <w:p w14:paraId="3844CF3E" w14:textId="77777777" w:rsidR="009D7B2B" w:rsidRPr="00262145" w:rsidRDefault="009D7B2B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5310" w:type="dxa"/>
            <w:vAlign w:val="center"/>
          </w:tcPr>
          <w:p w14:paraId="42CF4E72" w14:textId="77777777" w:rsidR="009D7B2B" w:rsidRPr="00262145" w:rsidRDefault="009D7B2B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9D7B2B" w14:paraId="27D2839B" w14:textId="77777777" w:rsidTr="00FE078A">
        <w:tc>
          <w:tcPr>
            <w:tcW w:w="4855" w:type="dxa"/>
            <w:vAlign w:val="center"/>
          </w:tcPr>
          <w:p w14:paraId="1AC794E8" w14:textId="77777777" w:rsidR="009D7B2B" w:rsidRDefault="009D7B2B" w:rsidP="007E13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Method: </w:t>
            </w:r>
            <w:r w:rsidRPr="007D71DC">
              <w:t>GET</w:t>
            </w:r>
          </w:p>
          <w:p w14:paraId="75A85049" w14:textId="77777777" w:rsidR="009D7B2B" w:rsidRPr="007D71DC" w:rsidRDefault="009D7B2B" w:rsidP="007E131E">
            <w:pPr>
              <w:rPr>
                <w:b/>
                <w:bCs/>
              </w:rPr>
            </w:pPr>
            <w:r w:rsidRPr="007D71DC">
              <w:rPr>
                <w:b/>
                <w:bCs/>
              </w:rPr>
              <w:t>Input parameters:</w:t>
            </w:r>
          </w:p>
          <w:p w14:paraId="551CEFB6" w14:textId="77777777" w:rsidR="009D7B2B" w:rsidRDefault="009D7B2B" w:rsidP="007E131E">
            <w:r>
              <w:t>country: FR</w:t>
            </w:r>
          </w:p>
          <w:p w14:paraId="334D5C0C" w14:textId="77777777" w:rsidR="009D7B2B" w:rsidRDefault="009D7B2B" w:rsidP="007E131E">
            <w:pPr>
              <w:rPr>
                <w:lang w:val="en-US"/>
              </w:rPr>
            </w:pPr>
            <w:r w:rsidRPr="00103ACA">
              <w:rPr>
                <w:lang w:val="en-US"/>
              </w:rPr>
              <w:t xml:space="preserve">serviceProfile: </w:t>
            </w:r>
            <w:r>
              <w:rPr>
                <w:lang w:val="en-US"/>
              </w:rPr>
              <w:t>A29</w:t>
            </w:r>
          </w:p>
          <w:p w14:paraId="56B14C4D" w14:textId="02BDF988" w:rsidR="009D7B2B" w:rsidRDefault="009D7B2B" w:rsidP="007E131E">
            <w:r w:rsidRPr="009D7B2B">
              <w:t>numberRangeStart</w:t>
            </w:r>
            <w:r>
              <w:t xml:space="preserve">: </w:t>
            </w:r>
            <w:r w:rsidRPr="009D7B2B">
              <w:t>%2B33</w:t>
            </w:r>
            <w:r>
              <w:t>977416927</w:t>
            </w:r>
          </w:p>
          <w:p w14:paraId="3A98971E" w14:textId="1D827700" w:rsidR="009D7B2B" w:rsidRPr="00103ACA" w:rsidRDefault="009D7B2B" w:rsidP="007E131E">
            <w:pPr>
              <w:rPr>
                <w:lang w:val="en-US"/>
              </w:rPr>
            </w:pPr>
            <w:r w:rsidRPr="009D7B2B">
              <w:t>numberRangeEnd</w:t>
            </w:r>
            <w:r>
              <w:t xml:space="preserve">: </w:t>
            </w:r>
            <w:r w:rsidRPr="009D7B2B">
              <w:t>%2B33</w:t>
            </w:r>
            <w:r>
              <w:t>977416927</w:t>
            </w:r>
          </w:p>
          <w:p w14:paraId="39D10863" w14:textId="77777777" w:rsidR="009D7B2B" w:rsidRPr="00103ACA" w:rsidRDefault="009D7B2B" w:rsidP="007E131E">
            <w:pPr>
              <w:rPr>
                <w:lang w:val="en-US"/>
              </w:rPr>
            </w:pPr>
          </w:p>
          <w:p w14:paraId="233B7F87" w14:textId="77777777" w:rsidR="009D7B2B" w:rsidRPr="0055672D" w:rsidRDefault="009D7B2B" w:rsidP="007E131E">
            <w:pPr>
              <w:rPr>
                <w:b/>
                <w:bCs/>
                <w:lang w:val="fr-FR"/>
              </w:rPr>
            </w:pPr>
            <w:r w:rsidRPr="0055672D">
              <w:rPr>
                <w:b/>
                <w:bCs/>
                <w:lang w:val="fr-FR"/>
              </w:rPr>
              <w:t>Request URL:</w:t>
            </w:r>
          </w:p>
          <w:p w14:paraId="3C983569" w14:textId="17898FF7" w:rsidR="009D7B2B" w:rsidRPr="0055672D" w:rsidRDefault="009D7B2B" w:rsidP="007E131E">
            <w:pPr>
              <w:rPr>
                <w:lang w:val="fr-FR"/>
              </w:rPr>
            </w:pPr>
            <w:r w:rsidRPr="0055672D">
              <w:rPr>
                <w:lang w:val="fr-FR"/>
              </w:rPr>
              <w:t>https://apis.colt.net/numberManagement/v1/freeNumber?country=FR&amp;serviceProfile=A29&amp;numberRangeStart=%2B33977416927&amp;numberRangeEnd=%2B33977416927</w:t>
            </w:r>
          </w:p>
        </w:tc>
        <w:tc>
          <w:tcPr>
            <w:tcW w:w="5310" w:type="dxa"/>
            <w:vAlign w:val="center"/>
          </w:tcPr>
          <w:p w14:paraId="3645CF0B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5672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2F24A0EE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B3E8C53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99A1908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7BF0952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"+33977416927"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6D55839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A795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true</w:t>
            </w:r>
            <w:r w:rsidRPr="002A795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41A6367C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084FA3B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28807257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A795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62AF4354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78B6D18B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1891AE25" w14:textId="77777777" w:rsidR="009D7B2B" w:rsidRPr="002A7956" w:rsidRDefault="009D7B2B" w:rsidP="007E131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4402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</w:t>
            </w:r>
          </w:p>
        </w:tc>
      </w:tr>
    </w:tbl>
    <w:p w14:paraId="77AFA3F4" w14:textId="77777777" w:rsidR="00037F32" w:rsidRDefault="00037F32" w:rsidP="00320D51"/>
    <w:sectPr w:rsidR="00037F32" w:rsidSect="00556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4" w:right="864" w:bottom="1138" w:left="850" w:header="28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3449" w14:textId="77777777" w:rsidR="00262145" w:rsidRDefault="00262145" w:rsidP="00CA3E45">
      <w:pPr>
        <w:spacing w:after="0" w:line="240" w:lineRule="auto"/>
      </w:pPr>
      <w:r>
        <w:separator/>
      </w:r>
    </w:p>
  </w:endnote>
  <w:endnote w:type="continuationSeparator" w:id="0">
    <w:p w14:paraId="3680DDB3" w14:textId="77777777" w:rsidR="00262145" w:rsidRDefault="00262145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7681" w14:textId="77777777" w:rsidR="00C738E6" w:rsidRDefault="00C73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E29B" w14:textId="77777777" w:rsidR="005C66E7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6E59B0">
      <w:rPr>
        <w:noProof/>
      </w:rPr>
      <w:t>2</w:t>
    </w:r>
    <w:r w:rsidR="005C66E7">
      <w:fldChar w:fldCharType="end"/>
    </w:r>
    <w:r w:rsidR="005C66E7">
      <w:t xml:space="preserve"> / </w:t>
    </w:r>
    <w:r w:rsidR="00F277E2">
      <w:rPr>
        <w:noProof/>
      </w:rPr>
      <w:fldChar w:fldCharType="begin"/>
    </w:r>
    <w:r w:rsidR="00F277E2">
      <w:rPr>
        <w:noProof/>
      </w:rPr>
      <w:instrText xml:space="preserve"> NUMPAGES  \* Arabic  \* MERGEFORMAT </w:instrText>
    </w:r>
    <w:r w:rsidR="00F277E2">
      <w:rPr>
        <w:noProof/>
      </w:rPr>
      <w:fldChar w:fldCharType="separate"/>
    </w:r>
    <w:r w:rsidR="006E59B0">
      <w:rPr>
        <w:noProof/>
      </w:rPr>
      <w:t>2</w:t>
    </w:r>
    <w:r w:rsidR="00F277E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3C94" w14:textId="77777777" w:rsidR="00CA3E45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A30234">
      <w:rPr>
        <w:noProof/>
      </w:rPr>
      <w:t>1</w:t>
    </w:r>
    <w:r w:rsidR="005C66E7">
      <w:fldChar w:fldCharType="end"/>
    </w:r>
    <w:r w:rsidR="005C66E7">
      <w:t xml:space="preserve"> / </w:t>
    </w:r>
    <w:r w:rsidR="00950783">
      <w:rPr>
        <w:noProof/>
      </w:rPr>
      <w:fldChar w:fldCharType="begin"/>
    </w:r>
    <w:r w:rsidR="00950783">
      <w:rPr>
        <w:noProof/>
      </w:rPr>
      <w:instrText xml:space="preserve"> NUMPAGES  \* Arabic  \* MERGEFORMAT </w:instrText>
    </w:r>
    <w:r w:rsidR="00950783">
      <w:rPr>
        <w:noProof/>
      </w:rPr>
      <w:fldChar w:fldCharType="separate"/>
    </w:r>
    <w:r w:rsidR="00A30234">
      <w:rPr>
        <w:noProof/>
      </w:rPr>
      <w:t>1</w:t>
    </w:r>
    <w:r w:rsidR="009507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0C1E" w14:textId="77777777" w:rsidR="00262145" w:rsidRDefault="00262145" w:rsidP="00CA3E45">
      <w:pPr>
        <w:spacing w:after="0" w:line="240" w:lineRule="auto"/>
      </w:pPr>
      <w:r>
        <w:separator/>
      </w:r>
    </w:p>
  </w:footnote>
  <w:footnote w:type="continuationSeparator" w:id="0">
    <w:p w14:paraId="7A1102A3" w14:textId="77777777" w:rsidR="00262145" w:rsidRDefault="00262145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9DFE" w14:textId="77777777" w:rsidR="00C738E6" w:rsidRDefault="00C73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CC4F" w14:textId="77777777" w:rsidR="005C66E7" w:rsidRPr="00D64AE9" w:rsidRDefault="00393FA4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7FD96EB0" wp14:editId="5378474E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5FEE" w14:textId="77777777" w:rsidR="00CA3E45" w:rsidRDefault="00CA3E4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544E6E" wp14:editId="6551BCA8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0D232B"/>
    <w:multiLevelType w:val="multilevel"/>
    <w:tmpl w:val="00480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E53BA"/>
    <w:multiLevelType w:val="hybridMultilevel"/>
    <w:tmpl w:val="A56C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76442">
    <w:abstractNumId w:val="3"/>
  </w:num>
  <w:num w:numId="2" w16cid:durableId="1013412749">
    <w:abstractNumId w:val="1"/>
  </w:num>
  <w:num w:numId="3" w16cid:durableId="1079671775">
    <w:abstractNumId w:val="2"/>
  </w:num>
  <w:num w:numId="4" w16cid:durableId="1071807300">
    <w:abstractNumId w:val="0"/>
  </w:num>
  <w:num w:numId="5" w16cid:durableId="7755343">
    <w:abstractNumId w:val="4"/>
  </w:num>
  <w:num w:numId="6" w16cid:durableId="2080325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5"/>
    <w:rsid w:val="000119BB"/>
    <w:rsid w:val="00037F32"/>
    <w:rsid w:val="000A3E88"/>
    <w:rsid w:val="00103ACA"/>
    <w:rsid w:val="001079A7"/>
    <w:rsid w:val="0012709D"/>
    <w:rsid w:val="00145240"/>
    <w:rsid w:val="00171031"/>
    <w:rsid w:val="00191C63"/>
    <w:rsid w:val="001E5239"/>
    <w:rsid w:val="001E7D3E"/>
    <w:rsid w:val="00214100"/>
    <w:rsid w:val="00262145"/>
    <w:rsid w:val="00265104"/>
    <w:rsid w:val="00275136"/>
    <w:rsid w:val="002A7956"/>
    <w:rsid w:val="00301B2B"/>
    <w:rsid w:val="00320D51"/>
    <w:rsid w:val="0032373B"/>
    <w:rsid w:val="00337680"/>
    <w:rsid w:val="00393FA4"/>
    <w:rsid w:val="003A7D69"/>
    <w:rsid w:val="003B0369"/>
    <w:rsid w:val="003B0475"/>
    <w:rsid w:val="003C033C"/>
    <w:rsid w:val="004052BC"/>
    <w:rsid w:val="00457956"/>
    <w:rsid w:val="0047085B"/>
    <w:rsid w:val="00497A51"/>
    <w:rsid w:val="004A0DCC"/>
    <w:rsid w:val="004F43C5"/>
    <w:rsid w:val="00544029"/>
    <w:rsid w:val="0055672D"/>
    <w:rsid w:val="005649CE"/>
    <w:rsid w:val="005C66E7"/>
    <w:rsid w:val="005F144E"/>
    <w:rsid w:val="00605199"/>
    <w:rsid w:val="0062719C"/>
    <w:rsid w:val="00645B2B"/>
    <w:rsid w:val="006757AB"/>
    <w:rsid w:val="006A473D"/>
    <w:rsid w:val="006A5EE4"/>
    <w:rsid w:val="006B16E0"/>
    <w:rsid w:val="006B4816"/>
    <w:rsid w:val="006C1F64"/>
    <w:rsid w:val="006E59B0"/>
    <w:rsid w:val="006F3438"/>
    <w:rsid w:val="0075142F"/>
    <w:rsid w:val="00757DA5"/>
    <w:rsid w:val="0076614E"/>
    <w:rsid w:val="007A0FEB"/>
    <w:rsid w:val="007B1844"/>
    <w:rsid w:val="007D71DC"/>
    <w:rsid w:val="00843982"/>
    <w:rsid w:val="0087733F"/>
    <w:rsid w:val="008A43EC"/>
    <w:rsid w:val="00950783"/>
    <w:rsid w:val="00960907"/>
    <w:rsid w:val="00967FAE"/>
    <w:rsid w:val="0098207B"/>
    <w:rsid w:val="009929F7"/>
    <w:rsid w:val="009931F9"/>
    <w:rsid w:val="009B0374"/>
    <w:rsid w:val="009D7B2B"/>
    <w:rsid w:val="00A22F6C"/>
    <w:rsid w:val="00A30234"/>
    <w:rsid w:val="00A5252F"/>
    <w:rsid w:val="00A64358"/>
    <w:rsid w:val="00A73EAD"/>
    <w:rsid w:val="00AE18F5"/>
    <w:rsid w:val="00B167F7"/>
    <w:rsid w:val="00B255BC"/>
    <w:rsid w:val="00B96E39"/>
    <w:rsid w:val="00BC266F"/>
    <w:rsid w:val="00BD740F"/>
    <w:rsid w:val="00BE54BF"/>
    <w:rsid w:val="00C738E6"/>
    <w:rsid w:val="00CA3E45"/>
    <w:rsid w:val="00CA5B05"/>
    <w:rsid w:val="00CC4C98"/>
    <w:rsid w:val="00CD6A20"/>
    <w:rsid w:val="00CF7F7F"/>
    <w:rsid w:val="00D5297D"/>
    <w:rsid w:val="00D64AE9"/>
    <w:rsid w:val="00D6606D"/>
    <w:rsid w:val="00DB41D4"/>
    <w:rsid w:val="00DB530F"/>
    <w:rsid w:val="00DC1C60"/>
    <w:rsid w:val="00E05226"/>
    <w:rsid w:val="00E05B41"/>
    <w:rsid w:val="00E56F4A"/>
    <w:rsid w:val="00E86580"/>
    <w:rsid w:val="00EA38FE"/>
    <w:rsid w:val="00F14E50"/>
    <w:rsid w:val="00F277E2"/>
    <w:rsid w:val="00F37579"/>
    <w:rsid w:val="00F55DFF"/>
    <w:rsid w:val="00FE078A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3C3A"/>
  <w15:docId w15:val="{FCFFEB2C-744D-45FE-8A07-8E292B1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20D51"/>
    <w:pPr>
      <w:keepNext/>
      <w:keepLines/>
      <w:spacing w:before="120" w:after="60"/>
      <w:ind w:left="900" w:hanging="9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D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20D51"/>
    <w:pPr>
      <w:pageBreakBefore/>
      <w:spacing w:before="480" w:after="0" w:line="276" w:lineRule="auto"/>
      <w:outlineLvl w:val="9"/>
    </w:pPr>
    <w:rPr>
      <w:b/>
      <w:sz w:val="28"/>
      <w:szCs w:val="4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20D51"/>
    <w:pPr>
      <w:tabs>
        <w:tab w:val="left" w:pos="400"/>
        <w:tab w:val="right" w:leader="dot" w:pos="9628"/>
      </w:tabs>
      <w:spacing w:after="10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rsid w:val="00320D51"/>
    <w:pPr>
      <w:spacing w:after="100"/>
      <w:ind w:left="20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320D51"/>
    <w:pPr>
      <w:spacing w:after="100"/>
      <w:ind w:left="40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20D51"/>
    <w:rPr>
      <w:color w:val="00A59B" w:themeColor="hyperlink"/>
      <w:u w:val="single"/>
    </w:rPr>
  </w:style>
  <w:style w:type="table" w:customStyle="1" w:styleId="Colttop">
    <w:name w:val="Colt top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qFormat/>
    <w:rsid w:val="00320D51"/>
    <w:pPr>
      <w:spacing w:before="60" w:after="60" w:line="240" w:lineRule="auto"/>
    </w:pPr>
    <w:rPr>
      <w:rFonts w:ascii="Arial" w:hAnsi="Arial"/>
      <w:sz w:val="22"/>
    </w:rPr>
  </w:style>
  <w:style w:type="table" w:customStyle="1" w:styleId="Coltleft">
    <w:name w:val="Colt left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Col">
      <w:rPr>
        <w:b/>
        <w:i w:val="0"/>
        <w:color w:val="00D7BD" w:themeColor="accent1"/>
      </w:rPr>
    </w:tblStylePr>
  </w:style>
  <w:style w:type="paragraph" w:styleId="Caption">
    <w:name w:val="caption"/>
    <w:basedOn w:val="Normal"/>
    <w:next w:val="Normal"/>
    <w:uiPriority w:val="35"/>
    <w:semiHidden/>
    <w:qFormat/>
    <w:rsid w:val="00320D51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20D51"/>
    <w:pPr>
      <w:spacing w:after="0"/>
    </w:pPr>
    <w:rPr>
      <w:rFonts w:ascii="Arial" w:hAnsi="Arial"/>
      <w:sz w:val="22"/>
    </w:rPr>
  </w:style>
  <w:style w:type="table" w:customStyle="1" w:styleId="Colt2topleft">
    <w:name w:val="Colt 2 top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</w:tcBorders>
      </w:tcPr>
    </w:tblStylePr>
    <w:tblStylePr w:type="firstCol">
      <w:rPr>
        <w:b/>
        <w:color w:val="00A59B" w:themeColor="accent2"/>
      </w:rPr>
    </w:tblStylePr>
    <w:tblStylePr w:type="nwCell">
      <w:rPr>
        <w:color w:val="EF476F" w:themeColor="accent6"/>
      </w:rPr>
    </w:tblStylePr>
  </w:style>
  <w:style w:type="table" w:customStyle="1" w:styleId="Colt2top">
    <w:name w:val="Colt 2 top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t2left">
    <w:name w:val="Colt 2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D7BD" w:themeColor="accent1"/>
      </w:rPr>
      <w:tblPr/>
      <w:tcPr>
        <w:tcBorders>
          <w:right w:val="single" w:sz="18" w:space="0" w:color="EF476F" w:themeColor="accent6"/>
        </w:tcBorders>
      </w:tcPr>
    </w:tblStylePr>
    <w:tblStylePr w:type="nwCell">
      <w:tblPr/>
      <w:tcPr>
        <w:tcBorders>
          <w:right w:val="single" w:sz="18" w:space="0" w:color="EF476F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20D51"/>
    <w:rPr>
      <w:color w:val="808080"/>
    </w:rPr>
  </w:style>
  <w:style w:type="table" w:styleId="PlainTable1">
    <w:name w:val="Plain Table 1"/>
    <w:basedOn w:val="TableNormal"/>
    <w:uiPriority w:val="41"/>
    <w:rsid w:val="002621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2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operty">
    <w:name w:val="property"/>
    <w:basedOn w:val="DefaultParagraphFont"/>
    <w:rsid w:val="0055672D"/>
  </w:style>
  <w:style w:type="character" w:customStyle="1" w:styleId="prop-type">
    <w:name w:val="prop-type"/>
    <w:basedOn w:val="DefaultParagraphFont"/>
    <w:rsid w:val="0055672D"/>
  </w:style>
  <w:style w:type="character" w:customStyle="1" w:styleId="prop-enum">
    <w:name w:val="prop-enum"/>
    <w:basedOn w:val="DefaultParagraphFont"/>
    <w:rsid w:val="0055672D"/>
  </w:style>
  <w:style w:type="paragraph" w:styleId="ListParagraph">
    <w:name w:val="List Paragraph"/>
    <w:basedOn w:val="Normal"/>
    <w:uiPriority w:val="34"/>
    <w:qFormat/>
    <w:rsid w:val="0096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colt.net\dfs\universal\Public\New%20Workgroup%20templates_2013\Technical%20document%20templates\Technical%20document.dotx" TargetMode="External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E6EA0961F814EB54F3004C3E80618" ma:contentTypeVersion="41" ma:contentTypeDescription="Create a new document." ma:contentTypeScope="" ma:versionID="60d13815c69009e347073824dbcd2940">
  <xsd:schema xmlns:xsd="http://www.w3.org/2001/XMLSchema" xmlns:xs="http://www.w3.org/2001/XMLSchema" xmlns:p="http://schemas.microsoft.com/office/2006/metadata/properties" xmlns:ns1="http://schemas.microsoft.com/sharepoint/v3" xmlns:ns2="e3bf0fbf-0480-480d-ac2b-9ea3df3c39e8" xmlns:ns3="ad1d5f90-1814-421a-a040-ac957c7235ea" xmlns:ns4="http://schemas.microsoft.com/sharepoint/v4" targetNamespace="http://schemas.microsoft.com/office/2006/metadata/properties" ma:root="true" ma:fieldsID="ba74d22e16c24d0c0d89704b39406bee" ns1:_="" ns2:_="" ns3:_="" ns4:_="">
    <xsd:import namespace="http://schemas.microsoft.com/sharepoint/v3"/>
    <xsd:import namespace="e3bf0fbf-0480-480d-ac2b-9ea3df3c39e8"/>
    <xsd:import namespace="ad1d5f90-1814-421a-a040-ac957c7235e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0fbf-0480-480d-ac2b-9ea3df3c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5f90-1814-421a-a040-ac957c723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10B10-B8D3-4FCE-8424-0447C55F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f0fbf-0480-480d-ac2b-9ea3df3c39e8"/>
    <ds:schemaRef ds:uri="ad1d5f90-1814-421a-a040-ac957c7235e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</Template>
  <TotalTime>0</TotalTime>
  <Pages>19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Choudhary, Yamini</dc:creator>
  <cp:keywords/>
  <dc:description/>
  <cp:lastModifiedBy>Choudhary, Yamini</cp:lastModifiedBy>
  <cp:revision>4</cp:revision>
  <dcterms:created xsi:type="dcterms:W3CDTF">2025-01-24T06:13:00Z</dcterms:created>
  <dcterms:modified xsi:type="dcterms:W3CDTF">2025-01-24T11:39:00Z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0x010100A62E6EA0961F814EB54F3004C3E80618</vt:lpwstr>
  </property>
</Properties>
</file>